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2F6E35" w:rsidRPr="00415502" w14:paraId="433FD319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7AC505A" w14:textId="16F10DD1" w:rsidR="002F6E35" w:rsidRPr="00415502" w:rsidRDefault="00690D22">
            <w:pPr>
              <w:pStyle w:val="Month"/>
              <w:rPr>
                <w:rFonts w:asciiTheme="minorHAnsi" w:hAnsiTheme="minorHAnsi"/>
              </w:rPr>
            </w:pPr>
            <w:r w:rsidRPr="00415502">
              <w:rPr>
                <w:rFonts w:asciiTheme="minorHAnsi" w:hAnsiTheme="minorHAnsi"/>
              </w:rPr>
              <w:t>AUGUST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8933AB3" w14:textId="77777777" w:rsidR="002F6E35" w:rsidRPr="00415502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415502" w14:paraId="15466694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02599" w:themeFill="accent1" w:themeFillShade="80"/>
          </w:tcPr>
          <w:p w14:paraId="0292397B" w14:textId="77777777" w:rsidR="002F6E35" w:rsidRPr="00415502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02599" w:themeFill="accent1" w:themeFillShade="80"/>
          </w:tcPr>
          <w:p w14:paraId="3EB3DD87" w14:textId="4BF8F67E" w:rsidR="002F6E35" w:rsidRPr="00415502" w:rsidRDefault="000C099F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2024</w:t>
            </w:r>
          </w:p>
        </w:tc>
      </w:tr>
      <w:tr w:rsidR="002F6E35" w:rsidRPr="00415502" w14:paraId="7030F4F7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8DA00C6" w14:textId="183E4A16" w:rsidR="002F6E35" w:rsidRPr="00415502" w:rsidRDefault="00690D22" w:rsidP="00420111">
            <w:r w:rsidRPr="00415502">
              <w:rPr>
                <w:color w:val="FFFFFF" w:themeColor="background1"/>
                <w:sz w:val="36"/>
                <w:szCs w:val="36"/>
              </w:rPr>
              <w:t>SENECA CROSS COUNTRY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E5C90EE" w14:textId="77777777" w:rsidR="002F6E35" w:rsidRPr="00415502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4978" w:type="pct"/>
        <w:tblLayout w:type="fixed"/>
        <w:tblLook w:val="0420" w:firstRow="1" w:lastRow="0" w:firstColumn="0" w:lastColumn="0" w:noHBand="0" w:noVBand="1"/>
      </w:tblPr>
      <w:tblGrid>
        <w:gridCol w:w="1972"/>
        <w:gridCol w:w="2119"/>
        <w:gridCol w:w="2111"/>
        <w:gridCol w:w="2160"/>
        <w:gridCol w:w="2070"/>
        <w:gridCol w:w="2070"/>
        <w:gridCol w:w="1819"/>
      </w:tblGrid>
      <w:tr w:rsidR="002F6E35" w:rsidRPr="00415502" w14:paraId="17B9D9FF" w14:textId="77777777" w:rsidTr="00D12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tcW w:w="1972" w:type="dxa"/>
          </w:tcPr>
          <w:p w14:paraId="2132A756" w14:textId="77777777" w:rsidR="002F6E35" w:rsidRPr="00415502" w:rsidRDefault="00652B91">
            <w:pPr>
              <w:pStyle w:val="Days"/>
            </w:pPr>
            <w:sdt>
              <w:sdtPr>
                <w:id w:val="1527134494"/>
                <w:placeholder>
                  <w:docPart w:val="06C8581BFAB74E4C8F26C6A394A0725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15502">
                  <w:t>Sunday</w:t>
                </w:r>
              </w:sdtContent>
            </w:sdt>
            <w:r w:rsidR="000B350D" w:rsidRPr="00415502">
              <w:t xml:space="preserve"> </w:t>
            </w:r>
          </w:p>
        </w:tc>
        <w:tc>
          <w:tcPr>
            <w:tcW w:w="2119" w:type="dxa"/>
          </w:tcPr>
          <w:p w14:paraId="2F4A4E9B" w14:textId="77777777" w:rsidR="002F6E35" w:rsidRPr="00415502" w:rsidRDefault="00652B91">
            <w:pPr>
              <w:pStyle w:val="Days"/>
            </w:pPr>
            <w:sdt>
              <w:sdtPr>
                <w:id w:val="8650153"/>
                <w:placeholder>
                  <w:docPart w:val="5143A9A52D5647F68A10EEB6F1772FE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15502">
                  <w:t>Monday</w:t>
                </w:r>
              </w:sdtContent>
            </w:sdt>
          </w:p>
        </w:tc>
        <w:tc>
          <w:tcPr>
            <w:tcW w:w="2111" w:type="dxa"/>
          </w:tcPr>
          <w:p w14:paraId="50B66B45" w14:textId="77777777" w:rsidR="002F6E35" w:rsidRPr="00415502" w:rsidRDefault="00652B91">
            <w:pPr>
              <w:pStyle w:val="Days"/>
            </w:pPr>
            <w:sdt>
              <w:sdtPr>
                <w:id w:val="-1517691135"/>
                <w:placeholder>
                  <w:docPart w:val="B651334D0D3D4B3D84961BEE2FA0428C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15502">
                  <w:t>Tuesday</w:t>
                </w:r>
              </w:sdtContent>
            </w:sdt>
          </w:p>
        </w:tc>
        <w:tc>
          <w:tcPr>
            <w:tcW w:w="2160" w:type="dxa"/>
          </w:tcPr>
          <w:p w14:paraId="013E238A" w14:textId="77777777" w:rsidR="002F6E35" w:rsidRPr="00415502" w:rsidRDefault="00652B91">
            <w:pPr>
              <w:pStyle w:val="Days"/>
            </w:pPr>
            <w:sdt>
              <w:sdtPr>
                <w:id w:val="-1684429625"/>
                <w:placeholder>
                  <w:docPart w:val="89E649ACE77746819B17414CBC66C814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15502">
                  <w:t>Wednesday</w:t>
                </w:r>
              </w:sdtContent>
            </w:sdt>
          </w:p>
        </w:tc>
        <w:tc>
          <w:tcPr>
            <w:tcW w:w="2070" w:type="dxa"/>
          </w:tcPr>
          <w:p w14:paraId="47E62712" w14:textId="77777777" w:rsidR="002F6E35" w:rsidRPr="00415502" w:rsidRDefault="00652B91">
            <w:pPr>
              <w:pStyle w:val="Days"/>
            </w:pPr>
            <w:sdt>
              <w:sdtPr>
                <w:id w:val="-1188375605"/>
                <w:placeholder>
                  <w:docPart w:val="ABAC47DC3F8348B288558A3DE89B1EDB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15502">
                  <w:t>Thursday</w:t>
                </w:r>
              </w:sdtContent>
            </w:sdt>
          </w:p>
        </w:tc>
        <w:tc>
          <w:tcPr>
            <w:tcW w:w="2070" w:type="dxa"/>
          </w:tcPr>
          <w:p w14:paraId="6375B162" w14:textId="77777777" w:rsidR="002F6E35" w:rsidRPr="00415502" w:rsidRDefault="00652B91">
            <w:pPr>
              <w:pStyle w:val="Days"/>
            </w:pPr>
            <w:sdt>
              <w:sdtPr>
                <w:id w:val="1991825489"/>
                <w:placeholder>
                  <w:docPart w:val="5E9810D28CC445CF9F1ECC8F64174ED4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15502">
                  <w:t>Friday</w:t>
                </w:r>
              </w:sdtContent>
            </w:sdt>
          </w:p>
        </w:tc>
        <w:tc>
          <w:tcPr>
            <w:tcW w:w="1819" w:type="dxa"/>
          </w:tcPr>
          <w:p w14:paraId="3522EBB9" w14:textId="77777777" w:rsidR="002F6E35" w:rsidRPr="00415502" w:rsidRDefault="00652B91">
            <w:pPr>
              <w:pStyle w:val="Days"/>
            </w:pPr>
            <w:sdt>
              <w:sdtPr>
                <w:id w:val="115736794"/>
                <w:placeholder>
                  <w:docPart w:val="1A11F64A55214B05BA689D9CF9E7C12B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15502">
                  <w:t>Saturday</w:t>
                </w:r>
              </w:sdtContent>
            </w:sdt>
          </w:p>
        </w:tc>
      </w:tr>
      <w:tr w:rsidR="002F6E35" w:rsidRPr="00415502" w14:paraId="527E9946" w14:textId="77777777" w:rsidTr="00D12AAD">
        <w:trPr>
          <w:trHeight w:val="329"/>
        </w:trPr>
        <w:tc>
          <w:tcPr>
            <w:tcW w:w="1972" w:type="dxa"/>
            <w:tcBorders>
              <w:bottom w:val="nil"/>
            </w:tcBorders>
          </w:tcPr>
          <w:p w14:paraId="4FECD18B" w14:textId="40B98AFD" w:rsidR="002F6E35" w:rsidRPr="00415502" w:rsidRDefault="009035F5">
            <w:pPr>
              <w:pStyle w:val="Dates"/>
            </w:pPr>
            <w:r w:rsidRPr="00415502">
              <w:fldChar w:fldCharType="begin"/>
            </w:r>
            <w:r w:rsidRPr="00415502">
              <w:instrText xml:space="preserve"> IF </w:instrText>
            </w:r>
            <w:r w:rsidRPr="00415502">
              <w:fldChar w:fldCharType="begin"/>
            </w:r>
            <w:r w:rsidRPr="00415502">
              <w:instrText xml:space="preserve"> DocVariable MonthStart \@ dddd </w:instrText>
            </w:r>
            <w:r w:rsidRPr="00415502">
              <w:fldChar w:fldCharType="separate"/>
            </w:r>
            <w:r w:rsidR="00690D22" w:rsidRPr="00415502">
              <w:instrText>Tuesday</w:instrText>
            </w:r>
            <w:r w:rsidRPr="00415502">
              <w:fldChar w:fldCharType="end"/>
            </w:r>
            <w:r w:rsidRPr="00415502">
              <w:instrText xml:space="preserve"> = "Sunday" 1 ""</w:instrText>
            </w:r>
            <w:r w:rsidRPr="00415502">
              <w:fldChar w:fldCharType="end"/>
            </w:r>
          </w:p>
        </w:tc>
        <w:tc>
          <w:tcPr>
            <w:tcW w:w="2119" w:type="dxa"/>
            <w:tcBorders>
              <w:bottom w:val="nil"/>
            </w:tcBorders>
          </w:tcPr>
          <w:p w14:paraId="4B2FAD64" w14:textId="6D7ACAD4" w:rsidR="002F6E35" w:rsidRPr="00415502" w:rsidRDefault="009035F5">
            <w:pPr>
              <w:pStyle w:val="Dates"/>
            </w:pPr>
            <w:r w:rsidRPr="00415502">
              <w:fldChar w:fldCharType="begin"/>
            </w:r>
            <w:r w:rsidRPr="00415502">
              <w:instrText xml:space="preserve"> IF </w:instrText>
            </w:r>
            <w:r w:rsidRPr="00415502">
              <w:fldChar w:fldCharType="begin"/>
            </w:r>
            <w:r w:rsidRPr="00415502">
              <w:instrText xml:space="preserve"> DocVariable MonthStart \@ dddd </w:instrText>
            </w:r>
            <w:r w:rsidRPr="00415502">
              <w:fldChar w:fldCharType="separate"/>
            </w:r>
            <w:r w:rsidR="00690D22" w:rsidRPr="00415502">
              <w:instrText>Tuesday</w:instrText>
            </w:r>
            <w:r w:rsidRPr="00415502">
              <w:fldChar w:fldCharType="end"/>
            </w:r>
            <w:r w:rsidRPr="00415502">
              <w:instrText xml:space="preserve"> = "Monday" 1 </w:instrText>
            </w:r>
            <w:r w:rsidRPr="00415502">
              <w:fldChar w:fldCharType="begin"/>
            </w:r>
            <w:r w:rsidRPr="00415502">
              <w:instrText xml:space="preserve"> IF </w:instrText>
            </w:r>
            <w:r w:rsidRPr="00415502">
              <w:fldChar w:fldCharType="begin"/>
            </w:r>
            <w:r w:rsidRPr="00415502">
              <w:instrText xml:space="preserve"> =A2 </w:instrText>
            </w:r>
            <w:r w:rsidRPr="00415502">
              <w:fldChar w:fldCharType="separate"/>
            </w:r>
            <w:r w:rsidR="00690D22" w:rsidRPr="00415502">
              <w:rPr>
                <w:noProof/>
              </w:rPr>
              <w:instrText>0</w:instrText>
            </w:r>
            <w:r w:rsidRPr="00415502">
              <w:fldChar w:fldCharType="end"/>
            </w:r>
            <w:r w:rsidRPr="00415502">
              <w:instrText xml:space="preserve"> &lt;&gt; 0 </w:instrText>
            </w:r>
            <w:r w:rsidRPr="00415502">
              <w:fldChar w:fldCharType="begin"/>
            </w:r>
            <w:r w:rsidRPr="00415502">
              <w:instrText xml:space="preserve"> =A2+1 </w:instrText>
            </w:r>
            <w:r w:rsidRPr="00415502">
              <w:fldChar w:fldCharType="separate"/>
            </w:r>
            <w:r w:rsidR="006E583B" w:rsidRPr="00415502">
              <w:rPr>
                <w:noProof/>
              </w:rPr>
              <w:instrText>2</w:instrText>
            </w:r>
            <w:r w:rsidRPr="00415502">
              <w:fldChar w:fldCharType="end"/>
            </w:r>
            <w:r w:rsidRPr="00415502">
              <w:instrText xml:space="preserve"> "" </w:instrText>
            </w:r>
            <w:r w:rsidRPr="00415502">
              <w:fldChar w:fldCharType="end"/>
            </w:r>
            <w:r w:rsidRPr="00415502">
              <w:fldChar w:fldCharType="end"/>
            </w:r>
          </w:p>
        </w:tc>
        <w:tc>
          <w:tcPr>
            <w:tcW w:w="2111" w:type="dxa"/>
            <w:tcBorders>
              <w:bottom w:val="nil"/>
            </w:tcBorders>
          </w:tcPr>
          <w:p w14:paraId="7F1BC4BE" w14:textId="7C65BAA2" w:rsidR="002F6E35" w:rsidRPr="00415502" w:rsidRDefault="002F6E35" w:rsidP="000C099F">
            <w:pPr>
              <w:pStyle w:val="Dates"/>
              <w:jc w:val="left"/>
            </w:pPr>
          </w:p>
        </w:tc>
        <w:tc>
          <w:tcPr>
            <w:tcW w:w="2160" w:type="dxa"/>
            <w:tcBorders>
              <w:bottom w:val="nil"/>
            </w:tcBorders>
          </w:tcPr>
          <w:p w14:paraId="6757B10C" w14:textId="15E7E5C0" w:rsidR="002F6E35" w:rsidRPr="00415502" w:rsidRDefault="002F6E35" w:rsidP="000C099F">
            <w:pPr>
              <w:pStyle w:val="Dates"/>
              <w:jc w:val="center"/>
            </w:pPr>
          </w:p>
        </w:tc>
        <w:tc>
          <w:tcPr>
            <w:tcW w:w="2070" w:type="dxa"/>
            <w:tcBorders>
              <w:bottom w:val="nil"/>
            </w:tcBorders>
          </w:tcPr>
          <w:p w14:paraId="2A2FF54C" w14:textId="65B5C86B" w:rsidR="002F6E35" w:rsidRPr="00415502" w:rsidRDefault="002F6E35">
            <w:pPr>
              <w:pStyle w:val="Dates"/>
            </w:pPr>
          </w:p>
        </w:tc>
        <w:tc>
          <w:tcPr>
            <w:tcW w:w="2070" w:type="dxa"/>
            <w:tcBorders>
              <w:bottom w:val="nil"/>
            </w:tcBorders>
          </w:tcPr>
          <w:p w14:paraId="0CE23995" w14:textId="09D69C8C" w:rsidR="002F6E35" w:rsidRPr="00415502" w:rsidRDefault="002F6E35">
            <w:pPr>
              <w:pStyle w:val="Dates"/>
            </w:pPr>
          </w:p>
        </w:tc>
        <w:tc>
          <w:tcPr>
            <w:tcW w:w="1819" w:type="dxa"/>
            <w:tcBorders>
              <w:bottom w:val="nil"/>
            </w:tcBorders>
          </w:tcPr>
          <w:p w14:paraId="5DC7BBDB" w14:textId="09405B03" w:rsidR="002F6E35" w:rsidRPr="00415502" w:rsidRDefault="002F6E35" w:rsidP="000C099F">
            <w:pPr>
              <w:pStyle w:val="Dates"/>
              <w:jc w:val="center"/>
            </w:pPr>
          </w:p>
        </w:tc>
      </w:tr>
      <w:tr w:rsidR="002F6E35" w:rsidRPr="00415502" w14:paraId="3BF4779B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5DCAEEAA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4D32E099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33DF3C8D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1622C770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4F49E1D6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6069B9E3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bottom w:val="single" w:sz="6" w:space="0" w:color="BFBFBF" w:themeColor="background1" w:themeShade="BF"/>
            </w:tcBorders>
          </w:tcPr>
          <w:p w14:paraId="530D2FED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</w:tr>
      <w:tr w:rsidR="002F6E35" w:rsidRPr="00415502" w14:paraId="2DCC2F5F" w14:textId="77777777" w:rsidTr="00D12AAD">
        <w:trPr>
          <w:trHeight w:val="329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2C9D4D5A" w14:textId="04F045C1" w:rsidR="002F6E35" w:rsidRPr="007978C4" w:rsidRDefault="002F6E35">
            <w:pPr>
              <w:pStyle w:val="Dates"/>
              <w:rPr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29AD3995" w14:textId="10B0B16B" w:rsidR="002F6E35" w:rsidRPr="007978C4" w:rsidRDefault="002F6E35">
            <w:pPr>
              <w:pStyle w:val="Dates"/>
              <w:rPr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BFBFBF" w:themeColor="background1" w:themeShade="BF"/>
              <w:bottom w:val="nil"/>
            </w:tcBorders>
          </w:tcPr>
          <w:p w14:paraId="7586D255" w14:textId="6593011A" w:rsidR="002F6E35" w:rsidRPr="007978C4" w:rsidRDefault="002F6E35">
            <w:pPr>
              <w:pStyle w:val="Dates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14:paraId="503FF27A" w14:textId="539E3B3B" w:rsidR="002F6E35" w:rsidRPr="007978C4" w:rsidRDefault="002F6E35">
            <w:pPr>
              <w:pStyle w:val="Dates"/>
              <w:rPr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605DE" w14:textId="785318C7" w:rsidR="002F6E35" w:rsidRPr="007978C4" w:rsidRDefault="002F6E35">
            <w:pPr>
              <w:pStyle w:val="Dates"/>
              <w:rPr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595BDD6E" w14:textId="26EA7C09" w:rsidR="002F6E35" w:rsidRPr="007978C4" w:rsidRDefault="002F6E35">
            <w:pPr>
              <w:pStyle w:val="Dates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BFBFBF" w:themeColor="background1" w:themeShade="BF"/>
              <w:bottom w:val="nil"/>
            </w:tcBorders>
          </w:tcPr>
          <w:p w14:paraId="344A9F40" w14:textId="0CA534EC" w:rsidR="002F6E35" w:rsidRPr="007978C4" w:rsidRDefault="002F6E35">
            <w:pPr>
              <w:pStyle w:val="Dates"/>
              <w:rPr>
                <w:szCs w:val="22"/>
              </w:rPr>
            </w:pPr>
          </w:p>
        </w:tc>
      </w:tr>
      <w:tr w:rsidR="002F6E35" w:rsidRPr="00415502" w14:paraId="6D8D61A0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0D42102E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3A735ED2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77097B46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41CB163B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27209B32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28EE84C3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bottom w:val="single" w:sz="6" w:space="0" w:color="BFBFBF" w:themeColor="background1" w:themeShade="BF"/>
            </w:tcBorders>
          </w:tcPr>
          <w:p w14:paraId="6167FE23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</w:tr>
      <w:tr w:rsidR="002F6E35" w:rsidRPr="00415502" w14:paraId="0F0E9999" w14:textId="77777777" w:rsidTr="00D12AAD">
        <w:trPr>
          <w:trHeight w:val="322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63E719F4" w14:textId="38EBF86F" w:rsidR="002F6E35" w:rsidRPr="007978C4" w:rsidRDefault="002F6E35">
            <w:pPr>
              <w:pStyle w:val="Dates"/>
              <w:rPr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33DB95F6" w14:textId="776466A6" w:rsidR="002F6E35" w:rsidRPr="007978C4" w:rsidRDefault="009035F5">
            <w:pPr>
              <w:pStyle w:val="Dates"/>
              <w:rPr>
                <w:szCs w:val="22"/>
              </w:rPr>
            </w:pPr>
            <w:r w:rsidRPr="007978C4">
              <w:rPr>
                <w:szCs w:val="22"/>
              </w:rPr>
              <w:fldChar w:fldCharType="begin"/>
            </w:r>
            <w:r w:rsidRPr="007978C4">
              <w:rPr>
                <w:szCs w:val="22"/>
              </w:rPr>
              <w:instrText xml:space="preserve"> =A6+1 </w:instrText>
            </w:r>
            <w:r w:rsidRPr="007978C4">
              <w:rPr>
                <w:szCs w:val="22"/>
              </w:rPr>
              <w:fldChar w:fldCharType="separate"/>
            </w:r>
            <w:r w:rsidR="00690D22" w:rsidRPr="007978C4">
              <w:rPr>
                <w:noProof/>
                <w:szCs w:val="22"/>
              </w:rPr>
              <w:t>1</w:t>
            </w:r>
            <w:r w:rsidR="000C099F">
              <w:rPr>
                <w:noProof/>
                <w:szCs w:val="22"/>
              </w:rPr>
              <w:t>2</w:t>
            </w:r>
            <w:r w:rsidRPr="007978C4">
              <w:rPr>
                <w:szCs w:val="22"/>
              </w:rPr>
              <w:fldChar w:fldCharType="end"/>
            </w:r>
          </w:p>
        </w:tc>
        <w:tc>
          <w:tcPr>
            <w:tcW w:w="2111" w:type="dxa"/>
            <w:tcBorders>
              <w:top w:val="single" w:sz="6" w:space="0" w:color="BFBFBF" w:themeColor="background1" w:themeShade="BF"/>
              <w:bottom w:val="nil"/>
            </w:tcBorders>
          </w:tcPr>
          <w:p w14:paraId="0A14BC90" w14:textId="0F28B42F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14:paraId="58928AA5" w14:textId="0E4A706F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08DDCDD6" w14:textId="42F1E002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402E41D1" w14:textId="0A3E798B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1819" w:type="dxa"/>
            <w:tcBorders>
              <w:top w:val="single" w:sz="6" w:space="0" w:color="BFBFBF" w:themeColor="background1" w:themeShade="BF"/>
              <w:bottom w:val="nil"/>
            </w:tcBorders>
          </w:tcPr>
          <w:p w14:paraId="499FB5CF" w14:textId="5EBD1344" w:rsidR="002F6E35" w:rsidRPr="007978C4" w:rsidRDefault="009035F5">
            <w:pPr>
              <w:pStyle w:val="Dates"/>
              <w:rPr>
                <w:szCs w:val="22"/>
              </w:rPr>
            </w:pPr>
            <w:r w:rsidRPr="007978C4">
              <w:rPr>
                <w:szCs w:val="22"/>
              </w:rPr>
              <w:fldChar w:fldCharType="begin"/>
            </w:r>
            <w:r w:rsidRPr="007978C4">
              <w:rPr>
                <w:szCs w:val="22"/>
              </w:rPr>
              <w:instrText xml:space="preserve"> =F6+1 </w:instrText>
            </w:r>
            <w:r w:rsidRPr="007978C4">
              <w:rPr>
                <w:szCs w:val="22"/>
              </w:rPr>
              <w:fldChar w:fldCharType="separate"/>
            </w:r>
            <w:r w:rsidR="000C099F">
              <w:rPr>
                <w:noProof/>
                <w:szCs w:val="22"/>
              </w:rPr>
              <w:t>17</w:t>
            </w:r>
            <w:r w:rsidRPr="007978C4">
              <w:rPr>
                <w:szCs w:val="22"/>
              </w:rPr>
              <w:fldChar w:fldCharType="end"/>
            </w:r>
          </w:p>
        </w:tc>
      </w:tr>
      <w:tr w:rsidR="002F6E35" w:rsidRPr="00415502" w14:paraId="5C0ED659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3E273C6D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47CB4115" w14:textId="77777777" w:rsidR="000C099F" w:rsidRDefault="000C099F" w:rsidP="000C09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Practice</w:t>
            </w:r>
            <w:r w:rsidRPr="00CE4823">
              <w:rPr>
                <w:b/>
                <w:bCs/>
                <w:sz w:val="22"/>
                <w:szCs w:val="22"/>
              </w:rPr>
              <w:t xml:space="preserve"> 3-4:30</w:t>
            </w:r>
          </w:p>
          <w:p w14:paraId="5B8C97BF" w14:textId="77777777" w:rsidR="000C099F" w:rsidRPr="00CE4823" w:rsidRDefault="000C099F" w:rsidP="000C099F">
            <w:pPr>
              <w:jc w:val="center"/>
              <w:rPr>
                <w:b/>
                <w:bCs/>
                <w:color w:val="FFCC00" w:themeColor="accent3"/>
                <w:sz w:val="22"/>
                <w:szCs w:val="22"/>
              </w:rPr>
            </w:pPr>
            <w:r w:rsidRPr="00CE4823">
              <w:rPr>
                <w:b/>
                <w:bCs/>
                <w:color w:val="FFCC00" w:themeColor="accent3"/>
                <w:sz w:val="22"/>
                <w:szCs w:val="22"/>
              </w:rPr>
              <w:t>*First day of</w:t>
            </w:r>
          </w:p>
          <w:p w14:paraId="3BA6616A" w14:textId="77777777" w:rsidR="000C099F" w:rsidRPr="00CE4823" w:rsidRDefault="000C099F" w:rsidP="000C099F">
            <w:pPr>
              <w:jc w:val="center"/>
              <w:rPr>
                <w:b/>
                <w:bCs/>
                <w:color w:val="FFCC00" w:themeColor="accent3"/>
                <w:sz w:val="22"/>
                <w:szCs w:val="22"/>
              </w:rPr>
            </w:pPr>
            <w:r w:rsidRPr="00CE4823">
              <w:rPr>
                <w:b/>
                <w:bCs/>
                <w:color w:val="FFCC00" w:themeColor="accent3"/>
                <w:sz w:val="22"/>
                <w:szCs w:val="22"/>
              </w:rPr>
              <w:t xml:space="preserve"> official practice</w:t>
            </w:r>
          </w:p>
          <w:p w14:paraId="02460422" w14:textId="645C3260" w:rsidR="00CE4823" w:rsidRPr="00CE4823" w:rsidRDefault="00CE4823" w:rsidP="007978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3A5B" w14:textId="18D06102" w:rsidR="006270AF" w:rsidRPr="00CE4823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3-4:30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178E36DA" w14:textId="77777777" w:rsidR="000A22C9" w:rsidRDefault="006270AF" w:rsidP="000A22C9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3-4:30</w:t>
            </w:r>
          </w:p>
          <w:p w14:paraId="7CE8667B" w14:textId="77777777" w:rsidR="000A22C9" w:rsidRDefault="000A22C9" w:rsidP="000A22C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6F15643" w14:textId="77777777" w:rsidR="000A22C9" w:rsidRPr="000A22C9" w:rsidRDefault="000A22C9" w:rsidP="000A22C9">
            <w:pPr>
              <w:jc w:val="center"/>
              <w:rPr>
                <w:b/>
                <w:bCs/>
                <w:color w:val="FFC000"/>
              </w:rPr>
            </w:pPr>
            <w:r w:rsidRPr="000A22C9">
              <w:rPr>
                <w:b/>
                <w:bCs/>
                <w:color w:val="FFC000"/>
              </w:rPr>
              <w:t>Freshman Orientation</w:t>
            </w:r>
          </w:p>
          <w:p w14:paraId="09E0A322" w14:textId="0123EB98" w:rsidR="000A22C9" w:rsidRPr="000A22C9" w:rsidRDefault="000A22C9" w:rsidP="000A22C9">
            <w:pPr>
              <w:jc w:val="center"/>
              <w:rPr>
                <w:b/>
                <w:bCs/>
                <w:sz w:val="22"/>
                <w:szCs w:val="22"/>
              </w:rPr>
            </w:pPr>
            <w:r w:rsidRPr="000A22C9">
              <w:rPr>
                <w:b/>
                <w:bCs/>
                <w:color w:val="FFC000"/>
              </w:rPr>
              <w:t>6pm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6853AF46" w14:textId="77777777" w:rsidR="002F6E35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3-4:30</w:t>
            </w:r>
          </w:p>
          <w:p w14:paraId="2BED19B2" w14:textId="77777777" w:rsidR="00032610" w:rsidRDefault="00032610" w:rsidP="006270AF">
            <w:pPr>
              <w:jc w:val="center"/>
              <w:rPr>
                <w:b/>
                <w:bCs/>
                <w:color w:val="FF0000"/>
              </w:rPr>
            </w:pPr>
          </w:p>
          <w:p w14:paraId="2CED2488" w14:textId="6688DF58" w:rsidR="00453AD1" w:rsidRPr="00BA44A3" w:rsidRDefault="00BA44A3" w:rsidP="006270AF">
            <w:pPr>
              <w:jc w:val="center"/>
              <w:rPr>
                <w:b/>
                <w:bCs/>
                <w:color w:val="FF0000"/>
              </w:rPr>
            </w:pPr>
            <w:r w:rsidRPr="00BA44A3">
              <w:rPr>
                <w:b/>
                <w:bCs/>
                <w:color w:val="FF0000"/>
              </w:rPr>
              <w:t>PARENT MEETING</w:t>
            </w:r>
          </w:p>
          <w:p w14:paraId="2A5CD54E" w14:textId="2D9E9766" w:rsidR="00BA44A3" w:rsidRPr="00BA44A3" w:rsidRDefault="00BA44A3" w:rsidP="006270AF">
            <w:pPr>
              <w:jc w:val="center"/>
              <w:rPr>
                <w:b/>
                <w:bCs/>
                <w:color w:val="FF0000"/>
              </w:rPr>
            </w:pPr>
            <w:r w:rsidRPr="00BA44A3">
              <w:rPr>
                <w:b/>
                <w:bCs/>
                <w:color w:val="FF0000"/>
              </w:rPr>
              <w:t>6pm ZOOM</w:t>
            </w:r>
          </w:p>
          <w:p w14:paraId="19BE806D" w14:textId="77777777" w:rsidR="00453AD1" w:rsidRDefault="00453AD1" w:rsidP="006270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9DF1351" w14:textId="5BC79B90" w:rsidR="00453AD1" w:rsidRPr="00CE4823" w:rsidRDefault="00453AD1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453AD1">
              <w:rPr>
                <w:b/>
                <w:bCs/>
              </w:rPr>
              <w:t>*Vote on Captains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59F3C35A" w14:textId="77777777" w:rsidR="006270AF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3-4:30</w:t>
            </w:r>
          </w:p>
          <w:p w14:paraId="73587557" w14:textId="77777777" w:rsidR="00453AD1" w:rsidRDefault="00453AD1" w:rsidP="006270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4F897EF" w14:textId="77777777" w:rsidR="00453AD1" w:rsidRPr="005913D2" w:rsidRDefault="00992A12" w:rsidP="00C53724">
            <w:pPr>
              <w:spacing w:before="0" w:after="0"/>
              <w:jc w:val="center"/>
              <w:rPr>
                <w:b/>
                <w:bCs/>
                <w:color w:val="0066FF" w:themeColor="text2"/>
                <w:sz w:val="22"/>
                <w:szCs w:val="22"/>
              </w:rPr>
            </w:pPr>
            <w:r w:rsidRPr="005913D2">
              <w:rPr>
                <w:b/>
                <w:bCs/>
                <w:color w:val="0066FF" w:themeColor="text2"/>
                <w:sz w:val="22"/>
                <w:szCs w:val="22"/>
              </w:rPr>
              <w:t>Kick-Off Party!</w:t>
            </w:r>
          </w:p>
          <w:p w14:paraId="4DF4B43C" w14:textId="630692F6" w:rsidR="00C53724" w:rsidRPr="00CE4823" w:rsidRDefault="00C53724" w:rsidP="00C53724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5913D2">
              <w:rPr>
                <w:b/>
                <w:bCs/>
                <w:color w:val="0066FF" w:themeColor="text2"/>
                <w:sz w:val="22"/>
                <w:szCs w:val="22"/>
              </w:rPr>
              <w:t>5-9pm</w:t>
            </w:r>
          </w:p>
        </w:tc>
        <w:tc>
          <w:tcPr>
            <w:tcW w:w="1819" w:type="dxa"/>
            <w:tcBorders>
              <w:top w:val="nil"/>
              <w:bottom w:val="single" w:sz="6" w:space="0" w:color="BFBFBF" w:themeColor="background1" w:themeShade="BF"/>
            </w:tcBorders>
          </w:tcPr>
          <w:p w14:paraId="3FB34946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</w:tr>
      <w:tr w:rsidR="002F6E35" w:rsidRPr="00415502" w14:paraId="0600963A" w14:textId="77777777" w:rsidTr="00D12AAD">
        <w:trPr>
          <w:trHeight w:val="329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4041FEF5" w14:textId="585257D6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3EDEC2B0" w14:textId="2BD480F7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111" w:type="dxa"/>
            <w:tcBorders>
              <w:top w:val="single" w:sz="6" w:space="0" w:color="BFBFBF" w:themeColor="background1" w:themeShade="BF"/>
              <w:bottom w:val="nil"/>
            </w:tcBorders>
          </w:tcPr>
          <w:p w14:paraId="02DFB0EF" w14:textId="29A789EC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14:paraId="5A936FE1" w14:textId="30C57F56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6537E746" w14:textId="7BC75D1B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2CB065C9" w14:textId="22009A52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1819" w:type="dxa"/>
            <w:tcBorders>
              <w:top w:val="single" w:sz="6" w:space="0" w:color="BFBFBF" w:themeColor="background1" w:themeShade="BF"/>
              <w:bottom w:val="nil"/>
            </w:tcBorders>
          </w:tcPr>
          <w:p w14:paraId="063DA571" w14:textId="0C74550F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</w:tr>
      <w:tr w:rsidR="002F6E35" w:rsidRPr="00415502" w14:paraId="40E0C50C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5F8FEF0F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6B6A170D" w14:textId="52AA99AB" w:rsidR="006270AF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3-4:30</w:t>
            </w:r>
          </w:p>
          <w:p w14:paraId="01C0D330" w14:textId="77777777" w:rsidR="00BA44A3" w:rsidRDefault="00BA44A3" w:rsidP="006270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C174B88" w14:textId="77777777" w:rsidR="000A22C9" w:rsidRPr="000A22C9" w:rsidRDefault="000A22C9" w:rsidP="006270AF">
            <w:pPr>
              <w:jc w:val="center"/>
              <w:rPr>
                <w:b/>
                <w:bCs/>
                <w:color w:val="0066FF" w:themeColor="text2"/>
                <w:sz w:val="20"/>
                <w:szCs w:val="20"/>
              </w:rPr>
            </w:pPr>
            <w:r w:rsidRPr="000A22C9">
              <w:rPr>
                <w:b/>
                <w:bCs/>
                <w:color w:val="0066FF" w:themeColor="text2"/>
                <w:sz w:val="20"/>
                <w:szCs w:val="20"/>
              </w:rPr>
              <w:t>*Meet the Bobcats*</w:t>
            </w:r>
          </w:p>
          <w:p w14:paraId="2FD2F0EF" w14:textId="435111E2" w:rsidR="000A22C9" w:rsidRPr="00CE4823" w:rsidRDefault="000A22C9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0A22C9">
              <w:rPr>
                <w:b/>
                <w:bCs/>
                <w:color w:val="0066FF" w:themeColor="text2"/>
                <w:sz w:val="20"/>
                <w:szCs w:val="20"/>
              </w:rPr>
              <w:t xml:space="preserve">Time </w:t>
            </w:r>
            <w:proofErr w:type="spellStart"/>
            <w:r w:rsidRPr="000A22C9">
              <w:rPr>
                <w:b/>
                <w:bCs/>
                <w:color w:val="0066FF" w:themeColor="text2"/>
                <w:sz w:val="20"/>
                <w:szCs w:val="20"/>
              </w:rPr>
              <w:t>tbd</w:t>
            </w:r>
            <w:proofErr w:type="spellEnd"/>
          </w:p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048F26D0" w14:textId="77777777" w:rsidR="006270AF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3-4:30</w:t>
            </w:r>
          </w:p>
          <w:p w14:paraId="4A71DC89" w14:textId="3E0A66D5" w:rsidR="00F65D83" w:rsidRPr="00CE4823" w:rsidRDefault="00F65D83" w:rsidP="00F65D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1A819C45" w14:textId="77777777" w:rsidR="006270AF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3-4:30</w:t>
            </w:r>
          </w:p>
          <w:p w14:paraId="441F2AD2" w14:textId="77777777" w:rsidR="005913D2" w:rsidRDefault="005913D2" w:rsidP="006270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D265A33" w14:textId="7D5EF8A1" w:rsidR="005913D2" w:rsidRPr="00CE4823" w:rsidRDefault="005913D2" w:rsidP="005913D2">
            <w:pPr>
              <w:jc w:val="center"/>
              <w:rPr>
                <w:b/>
                <w:bCs/>
                <w:sz w:val="22"/>
                <w:szCs w:val="22"/>
              </w:rPr>
            </w:pPr>
            <w:r w:rsidRPr="000A22C9">
              <w:rPr>
                <w:b/>
                <w:bCs/>
                <w:color w:val="FF0000"/>
              </w:rPr>
              <w:t>*Uniforms &amp; Captains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24CB55F2" w14:textId="77777777" w:rsidR="006270AF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3-4:30</w:t>
            </w:r>
          </w:p>
          <w:p w14:paraId="3037E07F" w14:textId="77777777" w:rsidR="00453AD1" w:rsidRDefault="00453AD1" w:rsidP="006270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5F159F" w14:textId="0E512104" w:rsidR="00FF7AA2" w:rsidRPr="00FF7AA2" w:rsidRDefault="00FF7AA2" w:rsidP="00FF7AA2">
            <w:pPr>
              <w:spacing w:before="0" w:after="0"/>
              <w:jc w:val="center"/>
              <w:rPr>
                <w:b/>
                <w:bCs/>
                <w:color w:val="FFC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41CD25FD" w14:textId="2227E9C8" w:rsidR="006270AF" w:rsidRPr="00CE4823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3-4:30</w:t>
            </w:r>
          </w:p>
        </w:tc>
        <w:tc>
          <w:tcPr>
            <w:tcW w:w="1819" w:type="dxa"/>
            <w:tcBorders>
              <w:top w:val="nil"/>
              <w:bottom w:val="single" w:sz="6" w:space="0" w:color="BFBFBF" w:themeColor="background1" w:themeShade="BF"/>
            </w:tcBorders>
          </w:tcPr>
          <w:p w14:paraId="763741B5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</w:tr>
      <w:tr w:rsidR="002F6E35" w:rsidRPr="00415502" w14:paraId="4FDEC8F7" w14:textId="77777777" w:rsidTr="00D12AAD">
        <w:trPr>
          <w:trHeight w:val="329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09F446C9" w14:textId="7DF2D4D1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7B4C564C" w14:textId="787515E6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2111" w:type="dxa"/>
            <w:tcBorders>
              <w:top w:val="single" w:sz="6" w:space="0" w:color="BFBFBF" w:themeColor="background1" w:themeShade="BF"/>
              <w:bottom w:val="nil"/>
            </w:tcBorders>
          </w:tcPr>
          <w:p w14:paraId="3A97942D" w14:textId="6EF6DCF7" w:rsidR="002F6E35" w:rsidRPr="007978C4" w:rsidRDefault="009035F5">
            <w:pPr>
              <w:pStyle w:val="Dates"/>
              <w:rPr>
                <w:szCs w:val="22"/>
              </w:rPr>
            </w:pPr>
            <w:r w:rsidRPr="007978C4">
              <w:rPr>
                <w:szCs w:val="22"/>
              </w:rPr>
              <w:fldChar w:fldCharType="begin"/>
            </w:r>
            <w:r w:rsidRPr="007978C4">
              <w:rPr>
                <w:szCs w:val="22"/>
              </w:rPr>
              <w:instrText xml:space="preserve">IF </w:instrText>
            </w:r>
            <w:r w:rsidRPr="007978C4">
              <w:rPr>
                <w:szCs w:val="22"/>
              </w:rPr>
              <w:fldChar w:fldCharType="begin"/>
            </w:r>
            <w:r w:rsidRPr="007978C4">
              <w:rPr>
                <w:szCs w:val="22"/>
              </w:rPr>
              <w:instrText xml:space="preserve"> =B10</w:instrText>
            </w:r>
            <w:r w:rsidRPr="007978C4">
              <w:rPr>
                <w:szCs w:val="22"/>
              </w:rPr>
              <w:fldChar w:fldCharType="separate"/>
            </w:r>
            <w:r w:rsidR="00690D22" w:rsidRPr="007978C4">
              <w:rPr>
                <w:noProof/>
                <w:szCs w:val="22"/>
              </w:rPr>
              <w:instrText>28</w:instrText>
            </w:r>
            <w:r w:rsidRPr="007978C4">
              <w:rPr>
                <w:szCs w:val="22"/>
              </w:rPr>
              <w:fldChar w:fldCharType="end"/>
            </w:r>
            <w:r w:rsidRPr="007978C4">
              <w:rPr>
                <w:szCs w:val="22"/>
              </w:rPr>
              <w:instrText xml:space="preserve"> = 0,"" </w:instrText>
            </w:r>
            <w:r w:rsidRPr="007978C4">
              <w:rPr>
                <w:szCs w:val="22"/>
              </w:rPr>
              <w:fldChar w:fldCharType="begin"/>
            </w:r>
            <w:r w:rsidRPr="007978C4">
              <w:rPr>
                <w:szCs w:val="22"/>
              </w:rPr>
              <w:instrText xml:space="preserve"> IF </w:instrText>
            </w:r>
            <w:r w:rsidRPr="007978C4">
              <w:rPr>
                <w:szCs w:val="22"/>
              </w:rPr>
              <w:fldChar w:fldCharType="begin"/>
            </w:r>
            <w:r w:rsidRPr="007978C4">
              <w:rPr>
                <w:szCs w:val="22"/>
              </w:rPr>
              <w:instrText xml:space="preserve"> =B10 </w:instrText>
            </w:r>
            <w:r w:rsidRPr="007978C4">
              <w:rPr>
                <w:szCs w:val="22"/>
              </w:rPr>
              <w:fldChar w:fldCharType="separate"/>
            </w:r>
            <w:r w:rsidR="00690D22" w:rsidRPr="007978C4">
              <w:rPr>
                <w:noProof/>
                <w:szCs w:val="22"/>
              </w:rPr>
              <w:instrText>28</w:instrText>
            </w:r>
            <w:r w:rsidRPr="007978C4">
              <w:rPr>
                <w:szCs w:val="22"/>
              </w:rPr>
              <w:fldChar w:fldCharType="end"/>
            </w:r>
            <w:r w:rsidRPr="007978C4">
              <w:rPr>
                <w:szCs w:val="22"/>
              </w:rPr>
              <w:instrText xml:space="preserve">  &lt; </w:instrText>
            </w:r>
            <w:r w:rsidRPr="007978C4">
              <w:rPr>
                <w:szCs w:val="22"/>
              </w:rPr>
              <w:fldChar w:fldCharType="begin"/>
            </w:r>
            <w:r w:rsidRPr="007978C4">
              <w:rPr>
                <w:szCs w:val="22"/>
              </w:rPr>
              <w:instrText xml:space="preserve"> DocVariable MonthEnd \@ d </w:instrText>
            </w:r>
            <w:r w:rsidRPr="007978C4">
              <w:rPr>
                <w:szCs w:val="22"/>
              </w:rPr>
              <w:fldChar w:fldCharType="separate"/>
            </w:r>
            <w:r w:rsidR="00690D22" w:rsidRPr="007978C4">
              <w:rPr>
                <w:szCs w:val="22"/>
              </w:rPr>
              <w:instrText>31</w:instrText>
            </w:r>
            <w:r w:rsidRPr="007978C4">
              <w:rPr>
                <w:szCs w:val="22"/>
              </w:rPr>
              <w:fldChar w:fldCharType="end"/>
            </w:r>
            <w:r w:rsidRPr="007978C4">
              <w:rPr>
                <w:szCs w:val="22"/>
              </w:rPr>
              <w:instrText xml:space="preserve">  </w:instrText>
            </w:r>
            <w:r w:rsidRPr="007978C4">
              <w:rPr>
                <w:szCs w:val="22"/>
              </w:rPr>
              <w:fldChar w:fldCharType="begin"/>
            </w:r>
            <w:r w:rsidRPr="007978C4">
              <w:rPr>
                <w:szCs w:val="22"/>
              </w:rPr>
              <w:instrText xml:space="preserve"> =B10+1 </w:instrText>
            </w:r>
            <w:r w:rsidRPr="007978C4">
              <w:rPr>
                <w:szCs w:val="22"/>
              </w:rPr>
              <w:fldChar w:fldCharType="separate"/>
            </w:r>
            <w:r w:rsidR="00690D22" w:rsidRPr="007978C4">
              <w:rPr>
                <w:noProof/>
                <w:szCs w:val="22"/>
              </w:rPr>
              <w:instrText>29</w:instrText>
            </w:r>
            <w:r w:rsidRPr="007978C4">
              <w:rPr>
                <w:szCs w:val="22"/>
              </w:rPr>
              <w:fldChar w:fldCharType="end"/>
            </w:r>
            <w:r w:rsidRPr="007978C4">
              <w:rPr>
                <w:szCs w:val="22"/>
              </w:rPr>
              <w:instrText xml:space="preserve"> "" </w:instrText>
            </w:r>
            <w:r w:rsidRPr="007978C4">
              <w:rPr>
                <w:szCs w:val="22"/>
              </w:rPr>
              <w:fldChar w:fldCharType="separate"/>
            </w:r>
            <w:r w:rsidR="00690D22" w:rsidRPr="007978C4">
              <w:rPr>
                <w:noProof/>
                <w:szCs w:val="22"/>
              </w:rPr>
              <w:instrText>29</w:instrText>
            </w:r>
            <w:r w:rsidRPr="007978C4">
              <w:rPr>
                <w:szCs w:val="22"/>
              </w:rPr>
              <w:fldChar w:fldCharType="end"/>
            </w:r>
            <w:r w:rsidRPr="007978C4">
              <w:rPr>
                <w:szCs w:val="22"/>
              </w:rPr>
              <w:fldChar w:fldCharType="separate"/>
            </w:r>
            <w:r w:rsidR="000C099F">
              <w:rPr>
                <w:noProof/>
                <w:szCs w:val="22"/>
              </w:rPr>
              <w:t>27</w:t>
            </w:r>
            <w:r w:rsidRPr="007978C4">
              <w:rPr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14:paraId="641C51D8" w14:textId="75256DFC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2D7CC0F5" w14:textId="514EFD27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349A7" w14:textId="22F7630E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IF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=E10</w:instrText>
            </w:r>
            <w:r w:rsidR="009035F5" w:rsidRPr="007978C4">
              <w:rPr>
                <w:szCs w:val="22"/>
              </w:rPr>
              <w:fldChar w:fldCharType="separate"/>
            </w:r>
            <w:r w:rsidR="00690D22" w:rsidRPr="007978C4">
              <w:rPr>
                <w:noProof/>
                <w:szCs w:val="22"/>
              </w:rPr>
              <w:instrText>31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instrText xml:space="preserve"> = 0,""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IF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=E10 </w:instrText>
            </w:r>
            <w:r w:rsidR="009035F5" w:rsidRPr="007978C4">
              <w:rPr>
                <w:szCs w:val="22"/>
              </w:rPr>
              <w:fldChar w:fldCharType="separate"/>
            </w:r>
            <w:r w:rsidR="00690D22" w:rsidRPr="007978C4">
              <w:rPr>
                <w:noProof/>
                <w:szCs w:val="22"/>
              </w:rPr>
              <w:instrText>31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instrText xml:space="preserve">  &lt;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DocVariable MonthEnd \@ d </w:instrText>
            </w:r>
            <w:r w:rsidR="009035F5" w:rsidRPr="007978C4">
              <w:rPr>
                <w:szCs w:val="22"/>
              </w:rPr>
              <w:fldChar w:fldCharType="separate"/>
            </w:r>
            <w:r w:rsidR="00690D22" w:rsidRPr="007978C4">
              <w:rPr>
                <w:szCs w:val="22"/>
              </w:rPr>
              <w:instrText>31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instrText xml:space="preserve"> 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=E10+1 </w:instrText>
            </w:r>
            <w:r w:rsidR="009035F5" w:rsidRPr="007978C4">
              <w:rPr>
                <w:szCs w:val="22"/>
              </w:rPr>
              <w:fldChar w:fldCharType="separate"/>
            </w:r>
            <w:r w:rsidR="006E583B" w:rsidRPr="007978C4">
              <w:rPr>
                <w:noProof/>
                <w:szCs w:val="22"/>
              </w:rPr>
              <w:instrText>29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instrText xml:space="preserve"> "" 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fldChar w:fldCharType="end"/>
            </w:r>
          </w:p>
        </w:tc>
        <w:tc>
          <w:tcPr>
            <w:tcW w:w="1819" w:type="dxa"/>
            <w:tcBorders>
              <w:top w:val="single" w:sz="6" w:space="0" w:color="BFBFBF" w:themeColor="background1" w:themeShade="BF"/>
              <w:bottom w:val="nil"/>
            </w:tcBorders>
          </w:tcPr>
          <w:p w14:paraId="672D4C8E" w14:textId="1962E2DD" w:rsidR="002F6E35" w:rsidRPr="007978C4" w:rsidRDefault="000C099F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31</w: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IF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=F10</w:instrText>
            </w:r>
            <w:r w:rsidR="009035F5" w:rsidRPr="007978C4">
              <w:rPr>
                <w:szCs w:val="22"/>
              </w:rPr>
              <w:fldChar w:fldCharType="separate"/>
            </w:r>
            <w:r w:rsidR="00690D22" w:rsidRPr="007978C4">
              <w:rPr>
                <w:noProof/>
                <w:szCs w:val="22"/>
              </w:rPr>
              <w:instrText>0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instrText xml:space="preserve"> = 0,""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IF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=F10 </w:instrText>
            </w:r>
            <w:r w:rsidR="009035F5" w:rsidRPr="007978C4">
              <w:rPr>
                <w:szCs w:val="22"/>
              </w:rPr>
              <w:fldChar w:fldCharType="separate"/>
            </w:r>
            <w:r w:rsidR="006E583B" w:rsidRPr="007978C4">
              <w:rPr>
                <w:noProof/>
                <w:szCs w:val="22"/>
              </w:rPr>
              <w:instrText>29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instrText xml:space="preserve">  &lt;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DocVariable MonthEnd \@ d </w:instrText>
            </w:r>
            <w:r w:rsidR="009035F5" w:rsidRPr="007978C4">
              <w:rPr>
                <w:szCs w:val="22"/>
              </w:rPr>
              <w:fldChar w:fldCharType="separate"/>
            </w:r>
            <w:r w:rsidR="006E583B" w:rsidRPr="007978C4">
              <w:rPr>
                <w:szCs w:val="22"/>
              </w:rPr>
              <w:instrText>31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instrText xml:space="preserve">  </w:instrText>
            </w:r>
            <w:r w:rsidR="009035F5" w:rsidRPr="007978C4">
              <w:rPr>
                <w:szCs w:val="22"/>
              </w:rPr>
              <w:fldChar w:fldCharType="begin"/>
            </w:r>
            <w:r w:rsidR="009035F5" w:rsidRPr="007978C4">
              <w:rPr>
                <w:szCs w:val="22"/>
              </w:rPr>
              <w:instrText xml:space="preserve"> =F10+1 </w:instrText>
            </w:r>
            <w:r w:rsidR="009035F5" w:rsidRPr="007978C4">
              <w:rPr>
                <w:szCs w:val="22"/>
              </w:rPr>
              <w:fldChar w:fldCharType="separate"/>
            </w:r>
            <w:r w:rsidR="006E583B" w:rsidRPr="007978C4">
              <w:rPr>
                <w:noProof/>
                <w:szCs w:val="22"/>
              </w:rPr>
              <w:instrText>30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instrText xml:space="preserve"> "" </w:instrText>
            </w:r>
            <w:r w:rsidR="009035F5" w:rsidRPr="007978C4">
              <w:rPr>
                <w:szCs w:val="22"/>
              </w:rPr>
              <w:fldChar w:fldCharType="separate"/>
            </w:r>
            <w:r w:rsidR="006E583B" w:rsidRPr="007978C4">
              <w:rPr>
                <w:noProof/>
                <w:szCs w:val="22"/>
              </w:rPr>
              <w:instrText>30</w:instrText>
            </w:r>
            <w:r w:rsidR="009035F5" w:rsidRPr="007978C4">
              <w:rPr>
                <w:szCs w:val="22"/>
              </w:rPr>
              <w:fldChar w:fldCharType="end"/>
            </w:r>
            <w:r w:rsidR="009035F5" w:rsidRPr="007978C4">
              <w:rPr>
                <w:szCs w:val="22"/>
              </w:rPr>
              <w:fldChar w:fldCharType="end"/>
            </w:r>
          </w:p>
        </w:tc>
      </w:tr>
      <w:tr w:rsidR="002F6E35" w:rsidRPr="00415502" w14:paraId="4EBB1AD7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30D07C5B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744FDFD5" w14:textId="77777777" w:rsidR="00032610" w:rsidRDefault="00032610" w:rsidP="00032610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2:55-4:30</w:t>
            </w:r>
          </w:p>
          <w:p w14:paraId="374ADF86" w14:textId="77777777" w:rsidR="00032610" w:rsidRPr="00CE4823" w:rsidRDefault="00032610" w:rsidP="00032610">
            <w:pPr>
              <w:jc w:val="center"/>
              <w:rPr>
                <w:b/>
                <w:bCs/>
                <w:color w:val="0038E5" w:themeColor="accent1" w:themeShade="BF"/>
                <w:sz w:val="22"/>
                <w:szCs w:val="22"/>
              </w:rPr>
            </w:pPr>
            <w:r w:rsidRPr="00CE4823">
              <w:rPr>
                <w:b/>
                <w:bCs/>
                <w:color w:val="0038E5" w:themeColor="accent1" w:themeShade="BF"/>
                <w:sz w:val="22"/>
                <w:szCs w:val="22"/>
              </w:rPr>
              <w:t>*1</w:t>
            </w:r>
            <w:r w:rsidRPr="00CE4823">
              <w:rPr>
                <w:b/>
                <w:bCs/>
                <w:color w:val="0038E5" w:themeColor="accent1" w:themeShade="BF"/>
                <w:sz w:val="22"/>
                <w:szCs w:val="22"/>
                <w:vertAlign w:val="superscript"/>
              </w:rPr>
              <w:t>st</w:t>
            </w:r>
            <w:r w:rsidRPr="00CE4823">
              <w:rPr>
                <w:b/>
                <w:bCs/>
                <w:color w:val="0038E5" w:themeColor="accent1" w:themeShade="BF"/>
                <w:sz w:val="22"/>
                <w:szCs w:val="22"/>
              </w:rPr>
              <w:t xml:space="preserve"> day of school*</w:t>
            </w:r>
          </w:p>
          <w:p w14:paraId="1E2819C1" w14:textId="49502A2A" w:rsidR="000A22C9" w:rsidRPr="000A22C9" w:rsidRDefault="000A22C9" w:rsidP="000A22C9">
            <w:pPr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22C9">
              <w:rPr>
                <w:b/>
                <w:bCs/>
                <w:color w:val="FF0000"/>
                <w:sz w:val="20"/>
                <w:szCs w:val="20"/>
              </w:rPr>
              <w:t>*Team pictures</w:t>
            </w:r>
            <w:r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  <w:p w14:paraId="493F739E" w14:textId="2CA0B1C3" w:rsidR="000A22C9" w:rsidRPr="0017721E" w:rsidRDefault="000A22C9" w:rsidP="000A22C9">
            <w:pPr>
              <w:spacing w:before="0" w:after="0"/>
              <w:jc w:val="center"/>
              <w:rPr>
                <w:b/>
                <w:bCs/>
                <w:color w:val="0066FF" w:themeColor="text2"/>
                <w:sz w:val="22"/>
                <w:szCs w:val="22"/>
              </w:rPr>
            </w:pPr>
            <w:r w:rsidRPr="000A22C9">
              <w:rPr>
                <w:b/>
                <w:bCs/>
                <w:color w:val="FF0000"/>
                <w:sz w:val="20"/>
                <w:szCs w:val="20"/>
              </w:rPr>
              <w:t>3pm</w:t>
            </w:r>
          </w:p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6365D7EB" w14:textId="7A52A995" w:rsidR="006270AF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2:55</w:t>
            </w:r>
            <w:r w:rsidR="00D12AAD">
              <w:rPr>
                <w:b/>
                <w:bCs/>
                <w:sz w:val="22"/>
                <w:szCs w:val="22"/>
              </w:rPr>
              <w:t>-</w:t>
            </w:r>
            <w:r w:rsidRPr="00CE4823">
              <w:rPr>
                <w:b/>
                <w:bCs/>
                <w:sz w:val="22"/>
                <w:szCs w:val="22"/>
              </w:rPr>
              <w:t>4:30</w:t>
            </w:r>
          </w:p>
          <w:p w14:paraId="224355F5" w14:textId="6564B44D" w:rsidR="00CE4823" w:rsidRPr="00CE4823" w:rsidRDefault="00CE4823" w:rsidP="000326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14:paraId="0C455E84" w14:textId="331024C7" w:rsidR="006270AF" w:rsidRPr="00CE4823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5C479E81" w14:textId="4BDC2DC8" w:rsidR="006270AF" w:rsidRPr="00CE4823" w:rsidRDefault="006270AF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CE4823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61F3B85E" w14:textId="77777777" w:rsidR="000C099F" w:rsidRDefault="000C099F" w:rsidP="000C099F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4298AFAD" w14:textId="5DF4D9D2" w:rsidR="002F6E35" w:rsidRPr="007978C4" w:rsidRDefault="000C099F" w:rsidP="00032610">
            <w:pPr>
              <w:jc w:val="center"/>
              <w:rPr>
                <w:sz w:val="22"/>
                <w:szCs w:val="22"/>
              </w:rPr>
            </w:pPr>
            <w:r w:rsidRPr="00357E37">
              <w:rPr>
                <w:sz w:val="22"/>
                <w:szCs w:val="22"/>
              </w:rPr>
              <w:t>Pre-race workout</w:t>
            </w:r>
          </w:p>
        </w:tc>
        <w:tc>
          <w:tcPr>
            <w:tcW w:w="1819" w:type="dxa"/>
            <w:tcBorders>
              <w:top w:val="nil"/>
              <w:bottom w:val="single" w:sz="6" w:space="0" w:color="BFBFBF" w:themeColor="background1" w:themeShade="BF"/>
            </w:tcBorders>
          </w:tcPr>
          <w:p w14:paraId="257F842C" w14:textId="77777777" w:rsidR="000C099F" w:rsidRPr="00B81F3D" w:rsidRDefault="000C099F" w:rsidP="000C099F">
            <w:pPr>
              <w:spacing w:before="0" w:after="0"/>
              <w:jc w:val="center"/>
              <w:rPr>
                <w:b/>
                <w:bCs/>
              </w:rPr>
            </w:pPr>
            <w:r w:rsidRPr="00B81F3D">
              <w:rPr>
                <w:b/>
                <w:bCs/>
              </w:rPr>
              <w:t xml:space="preserve">Rocket Invitational </w:t>
            </w:r>
          </w:p>
          <w:p w14:paraId="27FE617B" w14:textId="77777777" w:rsidR="000C099F" w:rsidRPr="00B81F3D" w:rsidRDefault="000C099F" w:rsidP="000C099F">
            <w:pPr>
              <w:spacing w:before="0" w:after="0"/>
              <w:jc w:val="center"/>
              <w:rPr>
                <w:i/>
                <w:iCs/>
              </w:rPr>
            </w:pPr>
            <w:r w:rsidRPr="00B81F3D">
              <w:rPr>
                <w:i/>
                <w:iCs/>
              </w:rPr>
              <w:t>Ed Myer Complex</w:t>
            </w:r>
          </w:p>
          <w:p w14:paraId="64EE68D3" w14:textId="77777777" w:rsidR="000C099F" w:rsidRPr="00B81F3D" w:rsidRDefault="000C099F" w:rsidP="000C099F">
            <w:pPr>
              <w:spacing w:before="0" w:after="0"/>
              <w:jc w:val="center"/>
              <w:rPr>
                <w:i/>
                <w:iCs/>
              </w:rPr>
            </w:pPr>
            <w:r w:rsidRPr="00B81F3D">
              <w:rPr>
                <w:i/>
                <w:iCs/>
              </w:rPr>
              <w:t>Titusville, PA</w:t>
            </w:r>
          </w:p>
          <w:p w14:paraId="293848E3" w14:textId="77777777" w:rsidR="000C099F" w:rsidRPr="00B81F3D" w:rsidRDefault="000C099F" w:rsidP="000C099F">
            <w:pPr>
              <w:spacing w:before="0" w:after="0"/>
              <w:jc w:val="center"/>
              <w:rPr>
                <w:color w:val="3366FF" w:themeColor="accent1"/>
              </w:rPr>
            </w:pPr>
            <w:r w:rsidRPr="00B81F3D">
              <w:rPr>
                <w:color w:val="3366FF" w:themeColor="accent1"/>
              </w:rPr>
              <w:t>Start time: 9:15am</w:t>
            </w:r>
          </w:p>
          <w:p w14:paraId="6F50E4F5" w14:textId="77777777" w:rsidR="000C099F" w:rsidRPr="00B81F3D" w:rsidRDefault="000C099F" w:rsidP="000C099F">
            <w:pPr>
              <w:spacing w:before="0" w:after="0"/>
              <w:jc w:val="center"/>
              <w:rPr>
                <w:color w:val="FF0000"/>
              </w:rPr>
            </w:pPr>
            <w:r w:rsidRPr="00B81F3D">
              <w:rPr>
                <w:color w:val="FF0000"/>
              </w:rPr>
              <w:t>Report: 6:15am</w:t>
            </w:r>
          </w:p>
          <w:p w14:paraId="76986081" w14:textId="77777777" w:rsidR="002F6E35" w:rsidRPr="007978C4" w:rsidRDefault="002F6E35">
            <w:pPr>
              <w:rPr>
                <w:sz w:val="22"/>
                <w:szCs w:val="22"/>
              </w:rPr>
            </w:pPr>
          </w:p>
        </w:tc>
      </w:tr>
    </w:tbl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02"/>
        <w:gridCol w:w="6798"/>
      </w:tblGrid>
      <w:tr w:rsidR="00690D22" w:rsidRPr="00415502" w14:paraId="785C252F" w14:textId="77777777" w:rsidTr="003F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B3C630E" w14:textId="1514E5E4" w:rsidR="00690D22" w:rsidRPr="00415502" w:rsidRDefault="00690D22" w:rsidP="003F1630">
            <w:pPr>
              <w:pStyle w:val="Month"/>
              <w:rPr>
                <w:rFonts w:asciiTheme="minorHAnsi" w:hAnsiTheme="minorHAnsi"/>
              </w:rPr>
            </w:pPr>
            <w:r w:rsidRPr="00415502">
              <w:rPr>
                <w:rFonts w:asciiTheme="minorHAnsi" w:hAnsiTheme="minorHAnsi"/>
              </w:rPr>
              <w:lastRenderedPageBreak/>
              <w:t>SEPTEMBER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6B0D158" w14:textId="77777777" w:rsidR="00690D22" w:rsidRPr="00415502" w:rsidRDefault="00690D22" w:rsidP="003F1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D22" w:rsidRPr="00415502" w14:paraId="7F7D66CE" w14:textId="77777777" w:rsidTr="003F1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02599" w:themeFill="accent1" w:themeFillShade="80"/>
          </w:tcPr>
          <w:p w14:paraId="020B84F9" w14:textId="77777777" w:rsidR="00690D22" w:rsidRPr="00415502" w:rsidRDefault="00690D22" w:rsidP="003F1630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02599" w:themeFill="accent1" w:themeFillShade="80"/>
          </w:tcPr>
          <w:p w14:paraId="0EF8F28B" w14:textId="5242A402" w:rsidR="00690D22" w:rsidRPr="00415502" w:rsidRDefault="000C099F" w:rsidP="003F1630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2024</w:t>
            </w:r>
          </w:p>
        </w:tc>
      </w:tr>
      <w:tr w:rsidR="00690D22" w:rsidRPr="00415502" w14:paraId="43EC4BAF" w14:textId="77777777" w:rsidTr="003F1630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8DDF968" w14:textId="77777777" w:rsidR="00690D22" w:rsidRPr="00415502" w:rsidRDefault="00690D22" w:rsidP="003F1630">
            <w:r w:rsidRPr="00415502">
              <w:rPr>
                <w:color w:val="FFFFFF" w:themeColor="background1"/>
                <w:sz w:val="36"/>
                <w:szCs w:val="36"/>
              </w:rPr>
              <w:t>SENECA CROSS COUNTRY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6B5B4F7" w14:textId="77777777" w:rsidR="00690D22" w:rsidRPr="00415502" w:rsidRDefault="00690D22" w:rsidP="003F1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4978" w:type="pct"/>
        <w:tblLayout w:type="fixed"/>
        <w:tblLook w:val="0420" w:firstRow="1" w:lastRow="0" w:firstColumn="0" w:lastColumn="0" w:noHBand="0" w:noVBand="1"/>
      </w:tblPr>
      <w:tblGrid>
        <w:gridCol w:w="1972"/>
        <w:gridCol w:w="2119"/>
        <w:gridCol w:w="2046"/>
        <w:gridCol w:w="2135"/>
        <w:gridCol w:w="2070"/>
        <w:gridCol w:w="2070"/>
        <w:gridCol w:w="1909"/>
      </w:tblGrid>
      <w:tr w:rsidR="00690D22" w:rsidRPr="00415502" w14:paraId="4FB25FF3" w14:textId="77777777" w:rsidTr="00D12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tcW w:w="1972" w:type="dxa"/>
          </w:tcPr>
          <w:p w14:paraId="5B205E40" w14:textId="77777777" w:rsidR="00690D22" w:rsidRPr="00415502" w:rsidRDefault="00652B91" w:rsidP="003F1630">
            <w:pPr>
              <w:pStyle w:val="Days"/>
            </w:pPr>
            <w:sdt>
              <w:sdtPr>
                <w:id w:val="-120467133"/>
                <w:placeholder>
                  <w:docPart w:val="4F4C84A8EA8347E0AC529C2162DC6459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Sunday</w:t>
                </w:r>
              </w:sdtContent>
            </w:sdt>
            <w:r w:rsidR="00690D22" w:rsidRPr="00415502">
              <w:t xml:space="preserve"> </w:t>
            </w:r>
          </w:p>
        </w:tc>
        <w:tc>
          <w:tcPr>
            <w:tcW w:w="2119" w:type="dxa"/>
          </w:tcPr>
          <w:p w14:paraId="03CCA9C0" w14:textId="77777777" w:rsidR="00690D22" w:rsidRPr="00415502" w:rsidRDefault="00652B91" w:rsidP="003F1630">
            <w:pPr>
              <w:pStyle w:val="Days"/>
            </w:pPr>
            <w:sdt>
              <w:sdtPr>
                <w:id w:val="1704364066"/>
                <w:placeholder>
                  <w:docPart w:val="6D45BECC74CE418F92232F7A9246E334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Monday</w:t>
                </w:r>
              </w:sdtContent>
            </w:sdt>
          </w:p>
        </w:tc>
        <w:tc>
          <w:tcPr>
            <w:tcW w:w="2046" w:type="dxa"/>
          </w:tcPr>
          <w:p w14:paraId="5D98DED3" w14:textId="77777777" w:rsidR="00690D22" w:rsidRPr="00415502" w:rsidRDefault="00652B91" w:rsidP="003F1630">
            <w:pPr>
              <w:pStyle w:val="Days"/>
            </w:pPr>
            <w:sdt>
              <w:sdtPr>
                <w:id w:val="-744107958"/>
                <w:placeholder>
                  <w:docPart w:val="BD1D83F0FD7345EDBFAECAF153E72C8E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Tuesday</w:t>
                </w:r>
              </w:sdtContent>
            </w:sdt>
          </w:p>
        </w:tc>
        <w:tc>
          <w:tcPr>
            <w:tcW w:w="2135" w:type="dxa"/>
          </w:tcPr>
          <w:p w14:paraId="4CA927B5" w14:textId="77777777" w:rsidR="00690D22" w:rsidRPr="00415502" w:rsidRDefault="00652B91" w:rsidP="003F1630">
            <w:pPr>
              <w:pStyle w:val="Days"/>
            </w:pPr>
            <w:sdt>
              <w:sdtPr>
                <w:id w:val="562678623"/>
                <w:placeholder>
                  <w:docPart w:val="9CD85369595D4887B2FDF1689F4CE5FD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Wednesday</w:t>
                </w:r>
              </w:sdtContent>
            </w:sdt>
          </w:p>
        </w:tc>
        <w:tc>
          <w:tcPr>
            <w:tcW w:w="2070" w:type="dxa"/>
          </w:tcPr>
          <w:p w14:paraId="1065298B" w14:textId="77777777" w:rsidR="00690D22" w:rsidRPr="00415502" w:rsidRDefault="00652B91" w:rsidP="003F1630">
            <w:pPr>
              <w:pStyle w:val="Days"/>
            </w:pPr>
            <w:sdt>
              <w:sdtPr>
                <w:id w:val="1470478221"/>
                <w:placeholder>
                  <w:docPart w:val="829C4FB27C9D4A5C95219C5E14918840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Thursday</w:t>
                </w:r>
              </w:sdtContent>
            </w:sdt>
          </w:p>
        </w:tc>
        <w:tc>
          <w:tcPr>
            <w:tcW w:w="2070" w:type="dxa"/>
          </w:tcPr>
          <w:p w14:paraId="13F7645C" w14:textId="77777777" w:rsidR="00690D22" w:rsidRPr="00415502" w:rsidRDefault="00652B91" w:rsidP="003F1630">
            <w:pPr>
              <w:pStyle w:val="Days"/>
            </w:pPr>
            <w:sdt>
              <w:sdtPr>
                <w:id w:val="155811654"/>
                <w:placeholder>
                  <w:docPart w:val="30280433E5B7439D8DD661105A668F7D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Friday</w:t>
                </w:r>
              </w:sdtContent>
            </w:sdt>
          </w:p>
        </w:tc>
        <w:tc>
          <w:tcPr>
            <w:tcW w:w="1909" w:type="dxa"/>
          </w:tcPr>
          <w:p w14:paraId="14D1CD01" w14:textId="77777777" w:rsidR="00690D22" w:rsidRPr="00415502" w:rsidRDefault="00652B91" w:rsidP="003F1630">
            <w:pPr>
              <w:pStyle w:val="Days"/>
            </w:pPr>
            <w:sdt>
              <w:sdtPr>
                <w:id w:val="-317662596"/>
                <w:placeholder>
                  <w:docPart w:val="C57ED91D5EA647A2BE55D8B09D3EC4EB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Saturday</w:t>
                </w:r>
              </w:sdtContent>
            </w:sdt>
          </w:p>
        </w:tc>
      </w:tr>
      <w:tr w:rsidR="00690D22" w:rsidRPr="00415502" w14:paraId="06FA1381" w14:textId="77777777" w:rsidTr="00D12AAD">
        <w:trPr>
          <w:trHeight w:val="329"/>
        </w:trPr>
        <w:tc>
          <w:tcPr>
            <w:tcW w:w="1972" w:type="dxa"/>
            <w:tcBorders>
              <w:bottom w:val="nil"/>
            </w:tcBorders>
          </w:tcPr>
          <w:p w14:paraId="0917DD26" w14:textId="2AAC5BCD" w:rsidR="00690D22" w:rsidRPr="00415502" w:rsidRDefault="000C099F" w:rsidP="003F1630">
            <w:pPr>
              <w:pStyle w:val="Dates"/>
            </w:pPr>
            <w:r>
              <w:t>1</w:t>
            </w:r>
            <w:r w:rsidR="00690D22" w:rsidRPr="00415502">
              <w:fldChar w:fldCharType="begin"/>
            </w:r>
            <w:r w:rsidR="00690D22" w:rsidRPr="00415502">
              <w:instrText xml:space="preserve"> IF </w:instrText>
            </w:r>
            <w:r w:rsidR="00690D22" w:rsidRPr="00415502">
              <w:fldChar w:fldCharType="begin"/>
            </w:r>
            <w:r w:rsidR="00690D22" w:rsidRPr="00415502">
              <w:instrText xml:space="preserve"> DocVariable MonthStart \@ dddd </w:instrText>
            </w:r>
            <w:r w:rsidR="00690D22" w:rsidRPr="00415502">
              <w:fldChar w:fldCharType="separate"/>
            </w:r>
            <w:r w:rsidR="00690D22" w:rsidRPr="00415502">
              <w:instrText>Tuesday</w:instrText>
            </w:r>
            <w:r w:rsidR="00690D22" w:rsidRPr="00415502">
              <w:fldChar w:fldCharType="end"/>
            </w:r>
            <w:r w:rsidR="00690D22" w:rsidRPr="00415502">
              <w:instrText xml:space="preserve"> = "Sunday" 1 ""</w:instrText>
            </w:r>
            <w:r w:rsidR="00690D22" w:rsidRPr="00415502">
              <w:fldChar w:fldCharType="end"/>
            </w:r>
          </w:p>
        </w:tc>
        <w:tc>
          <w:tcPr>
            <w:tcW w:w="2119" w:type="dxa"/>
            <w:tcBorders>
              <w:bottom w:val="nil"/>
            </w:tcBorders>
          </w:tcPr>
          <w:p w14:paraId="738BB58C" w14:textId="314A9938" w:rsidR="00690D22" w:rsidRPr="00415502" w:rsidRDefault="000C099F" w:rsidP="003F1630">
            <w:pPr>
              <w:pStyle w:val="Dates"/>
            </w:pPr>
            <w:r>
              <w:t>2</w:t>
            </w:r>
            <w:r w:rsidR="00690D22" w:rsidRPr="00415502">
              <w:fldChar w:fldCharType="begin"/>
            </w:r>
            <w:r w:rsidR="00690D22" w:rsidRPr="00415502">
              <w:instrText xml:space="preserve"> IF </w:instrText>
            </w:r>
            <w:r w:rsidR="00690D22" w:rsidRPr="00415502">
              <w:fldChar w:fldCharType="begin"/>
            </w:r>
            <w:r w:rsidR="00690D22" w:rsidRPr="00415502">
              <w:instrText xml:space="preserve"> DocVariable MonthStart \@ dddd </w:instrText>
            </w:r>
            <w:r w:rsidR="00690D22" w:rsidRPr="00415502">
              <w:fldChar w:fldCharType="separate"/>
            </w:r>
            <w:r w:rsidR="00690D22" w:rsidRPr="00415502">
              <w:instrText>Tuesday</w:instrText>
            </w:r>
            <w:r w:rsidR="00690D22" w:rsidRPr="00415502">
              <w:fldChar w:fldCharType="end"/>
            </w:r>
            <w:r w:rsidR="00690D22" w:rsidRPr="00415502">
              <w:instrText xml:space="preserve"> = "Monday" 1 </w:instrText>
            </w:r>
            <w:r w:rsidR="00690D22" w:rsidRPr="00415502">
              <w:fldChar w:fldCharType="begin"/>
            </w:r>
            <w:r w:rsidR="00690D22" w:rsidRPr="00415502">
              <w:instrText xml:space="preserve"> IF </w:instrText>
            </w:r>
            <w:r w:rsidR="00690D22" w:rsidRPr="00415502">
              <w:fldChar w:fldCharType="begin"/>
            </w:r>
            <w:r w:rsidR="00690D22" w:rsidRPr="00415502">
              <w:instrText xml:space="preserve"> =A2 </w:instrText>
            </w:r>
            <w:r w:rsidR="00690D22" w:rsidRPr="00415502">
              <w:fldChar w:fldCharType="separate"/>
            </w:r>
            <w:r w:rsidR="00690D22" w:rsidRPr="00415502">
              <w:rPr>
                <w:noProof/>
              </w:rPr>
              <w:instrText>0</w:instrText>
            </w:r>
            <w:r w:rsidR="00690D22" w:rsidRPr="00415502">
              <w:fldChar w:fldCharType="end"/>
            </w:r>
            <w:r w:rsidR="00690D22" w:rsidRPr="00415502">
              <w:instrText xml:space="preserve"> &lt;&gt; 0 </w:instrText>
            </w:r>
            <w:r w:rsidR="00690D22" w:rsidRPr="00415502">
              <w:fldChar w:fldCharType="begin"/>
            </w:r>
            <w:r w:rsidR="00690D22" w:rsidRPr="00415502">
              <w:instrText xml:space="preserve"> =A2+1 </w:instrText>
            </w:r>
            <w:r w:rsidR="00690D22" w:rsidRPr="00415502">
              <w:fldChar w:fldCharType="separate"/>
            </w:r>
            <w:r w:rsidR="00690D22" w:rsidRPr="00415502">
              <w:rPr>
                <w:noProof/>
              </w:rPr>
              <w:instrText>2</w:instrText>
            </w:r>
            <w:r w:rsidR="00690D22" w:rsidRPr="00415502">
              <w:fldChar w:fldCharType="end"/>
            </w:r>
            <w:r w:rsidR="00690D22" w:rsidRPr="00415502">
              <w:instrText xml:space="preserve"> "" </w:instrText>
            </w:r>
            <w:r w:rsidR="00690D22" w:rsidRPr="00415502">
              <w:fldChar w:fldCharType="end"/>
            </w:r>
            <w:r w:rsidR="00690D22" w:rsidRPr="00415502">
              <w:fldChar w:fldCharType="end"/>
            </w:r>
          </w:p>
        </w:tc>
        <w:tc>
          <w:tcPr>
            <w:tcW w:w="2046" w:type="dxa"/>
            <w:tcBorders>
              <w:bottom w:val="nil"/>
            </w:tcBorders>
          </w:tcPr>
          <w:p w14:paraId="51C0A548" w14:textId="28836F09" w:rsidR="00690D22" w:rsidRPr="00415502" w:rsidRDefault="000C099F" w:rsidP="003F1630">
            <w:pPr>
              <w:pStyle w:val="Dates"/>
            </w:pPr>
            <w:r>
              <w:t>3</w:t>
            </w:r>
          </w:p>
        </w:tc>
        <w:tc>
          <w:tcPr>
            <w:tcW w:w="2135" w:type="dxa"/>
            <w:tcBorders>
              <w:bottom w:val="nil"/>
            </w:tcBorders>
          </w:tcPr>
          <w:p w14:paraId="6691AADF" w14:textId="1EC9C8B6" w:rsidR="00690D22" w:rsidRPr="00415502" w:rsidRDefault="000C099F" w:rsidP="003F1630">
            <w:pPr>
              <w:pStyle w:val="Dates"/>
            </w:pPr>
            <w:r>
              <w:t>4</w:t>
            </w:r>
          </w:p>
        </w:tc>
        <w:tc>
          <w:tcPr>
            <w:tcW w:w="2070" w:type="dxa"/>
            <w:tcBorders>
              <w:bottom w:val="nil"/>
            </w:tcBorders>
          </w:tcPr>
          <w:p w14:paraId="7D55268B" w14:textId="3E25B5D3" w:rsidR="00690D22" w:rsidRPr="00415502" w:rsidRDefault="000C099F" w:rsidP="003F1630">
            <w:pPr>
              <w:pStyle w:val="Dates"/>
            </w:pPr>
            <w:r>
              <w:t>5</w:t>
            </w:r>
          </w:p>
        </w:tc>
        <w:tc>
          <w:tcPr>
            <w:tcW w:w="2070" w:type="dxa"/>
            <w:tcBorders>
              <w:bottom w:val="nil"/>
            </w:tcBorders>
          </w:tcPr>
          <w:p w14:paraId="46B4942A" w14:textId="405953B2" w:rsidR="00690D22" w:rsidRPr="00415502" w:rsidRDefault="000C099F" w:rsidP="003F1630">
            <w:pPr>
              <w:pStyle w:val="Dates"/>
            </w:pPr>
            <w:r>
              <w:t>6</w:t>
            </w:r>
          </w:p>
        </w:tc>
        <w:tc>
          <w:tcPr>
            <w:tcW w:w="1909" w:type="dxa"/>
            <w:tcBorders>
              <w:bottom w:val="nil"/>
            </w:tcBorders>
          </w:tcPr>
          <w:p w14:paraId="18A4D7DE" w14:textId="3DB4896C" w:rsidR="00690D22" w:rsidRPr="00415502" w:rsidRDefault="000C099F" w:rsidP="003F1630">
            <w:pPr>
              <w:pStyle w:val="Dates"/>
            </w:pPr>
            <w:r>
              <w:t>7</w:t>
            </w:r>
          </w:p>
        </w:tc>
      </w:tr>
      <w:tr w:rsidR="00690D22" w:rsidRPr="00415502" w14:paraId="580536E9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42CAE3A6" w14:textId="77777777" w:rsidR="00690D22" w:rsidRPr="00415502" w:rsidRDefault="00690D22" w:rsidP="003F1630"/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139B243C" w14:textId="77777777" w:rsidR="000C099F" w:rsidRPr="005E1419" w:rsidRDefault="000C099F" w:rsidP="000C099F">
            <w:pPr>
              <w:jc w:val="center"/>
              <w:rPr>
                <w:b/>
                <w:bCs/>
                <w:color w:val="FFE066" w:themeColor="accent3" w:themeTint="99"/>
                <w:sz w:val="22"/>
                <w:szCs w:val="22"/>
              </w:rPr>
            </w:pPr>
            <w:r w:rsidRPr="005E1419">
              <w:rPr>
                <w:b/>
                <w:bCs/>
                <w:color w:val="FFE066" w:themeColor="accent3" w:themeTint="99"/>
                <w:sz w:val="22"/>
                <w:szCs w:val="22"/>
              </w:rPr>
              <w:t>LABOR DAY</w:t>
            </w:r>
          </w:p>
          <w:p w14:paraId="41C9BB3C" w14:textId="77777777" w:rsidR="000C099F" w:rsidRPr="005E1419" w:rsidRDefault="000C099F" w:rsidP="000C09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E1419">
              <w:rPr>
                <w:b/>
                <w:bCs/>
                <w:color w:val="FF0000"/>
                <w:sz w:val="22"/>
                <w:szCs w:val="22"/>
              </w:rPr>
              <w:t>NO PRACTICE</w:t>
            </w:r>
          </w:p>
          <w:p w14:paraId="2BC8BFA8" w14:textId="77777777" w:rsidR="00F569E2" w:rsidRPr="00357E37" w:rsidRDefault="00F569E2" w:rsidP="00F569E2">
            <w:pPr>
              <w:spacing w:before="0" w:after="0"/>
              <w:jc w:val="center"/>
              <w:rPr>
                <w:b/>
                <w:bCs/>
                <w:color w:val="FF0000"/>
              </w:rPr>
            </w:pPr>
            <w:r w:rsidRPr="00357E37">
              <w:t>*Pre-race workout on your own</w:t>
            </w:r>
          </w:p>
          <w:p w14:paraId="7C8C4273" w14:textId="77777777" w:rsidR="00690D22" w:rsidRPr="00415502" w:rsidRDefault="00690D22" w:rsidP="003F1630"/>
        </w:tc>
        <w:tc>
          <w:tcPr>
            <w:tcW w:w="2046" w:type="dxa"/>
            <w:tcBorders>
              <w:top w:val="nil"/>
              <w:bottom w:val="single" w:sz="6" w:space="0" w:color="BFBFBF" w:themeColor="background1" w:themeShade="BF"/>
            </w:tcBorders>
          </w:tcPr>
          <w:p w14:paraId="2BDE2C3E" w14:textId="45C2A2AA" w:rsidR="00F569E2" w:rsidRPr="00415502" w:rsidRDefault="00F569E2" w:rsidP="00F569E2">
            <w:pPr>
              <w:jc w:val="center"/>
            </w:pPr>
            <w:r w:rsidRPr="00387226">
              <w:rPr>
                <w:b/>
                <w:bCs/>
                <w:sz w:val="20"/>
                <w:szCs w:val="20"/>
              </w:rPr>
              <w:t xml:space="preserve">Meet @ </w:t>
            </w:r>
            <w:proofErr w:type="gramStart"/>
            <w:r>
              <w:rPr>
                <w:b/>
                <w:bCs/>
                <w:sz w:val="20"/>
                <w:szCs w:val="20"/>
              </w:rPr>
              <w:t>North East</w:t>
            </w:r>
            <w:proofErr w:type="gramEnd"/>
            <w:r w:rsidRPr="00387226">
              <w:rPr>
                <w:sz w:val="20"/>
                <w:szCs w:val="20"/>
              </w:rPr>
              <w:t xml:space="preserve"> </w:t>
            </w:r>
            <w:r w:rsidRPr="00CE4823">
              <w:rPr>
                <w:b/>
                <w:bCs/>
                <w:color w:val="0038E5" w:themeColor="accent1" w:themeShade="BF"/>
                <w:sz w:val="22"/>
                <w:szCs w:val="22"/>
              </w:rPr>
              <w:t>Start time: 4pm</w:t>
            </w:r>
            <w:r w:rsidRPr="00CE4823">
              <w:rPr>
                <w:b/>
                <w:bCs/>
                <w:sz w:val="22"/>
                <w:szCs w:val="22"/>
              </w:rPr>
              <w:t xml:space="preserve"> </w:t>
            </w:r>
            <w:r w:rsidRPr="00CE4823">
              <w:rPr>
                <w:b/>
                <w:bCs/>
                <w:color w:val="FF0000"/>
                <w:sz w:val="22"/>
                <w:szCs w:val="22"/>
              </w:rPr>
              <w:t>Report:</w:t>
            </w:r>
            <w:r w:rsidR="00D12AAD">
              <w:rPr>
                <w:b/>
                <w:bCs/>
                <w:color w:val="FF0000"/>
                <w:sz w:val="22"/>
                <w:szCs w:val="22"/>
              </w:rPr>
              <w:t xml:space="preserve"> 1pm</w:t>
            </w:r>
          </w:p>
        </w:tc>
        <w:tc>
          <w:tcPr>
            <w:tcW w:w="2135" w:type="dxa"/>
            <w:tcBorders>
              <w:top w:val="nil"/>
              <w:bottom w:val="single" w:sz="6" w:space="0" w:color="BFBFBF" w:themeColor="background1" w:themeShade="BF"/>
            </w:tcBorders>
          </w:tcPr>
          <w:p w14:paraId="055400BF" w14:textId="3E705821" w:rsidR="00690D22" w:rsidRPr="00415502" w:rsidRDefault="00032610" w:rsidP="003F1630">
            <w:r w:rsidRPr="00CE4823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02AD5809" w14:textId="76F1B450" w:rsidR="00690D22" w:rsidRPr="00415502" w:rsidRDefault="00032610" w:rsidP="003F1630">
            <w:r w:rsidRPr="00CE4823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4F171108" w14:textId="319F6876" w:rsidR="00357E37" w:rsidRPr="00357E37" w:rsidRDefault="00032610" w:rsidP="006270AF">
            <w:pPr>
              <w:jc w:val="center"/>
            </w:pPr>
            <w:r w:rsidRPr="00CE4823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42F54FDA" w14:textId="14BBC9B7" w:rsidR="00690D22" w:rsidRPr="00415502" w:rsidRDefault="00690D22" w:rsidP="000C099F">
            <w:pPr>
              <w:spacing w:before="0" w:after="0"/>
              <w:jc w:val="center"/>
            </w:pPr>
          </w:p>
        </w:tc>
      </w:tr>
      <w:tr w:rsidR="00690D22" w:rsidRPr="00415502" w14:paraId="554A231E" w14:textId="77777777" w:rsidTr="00D12AAD">
        <w:trPr>
          <w:trHeight w:val="329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5B1864E1" w14:textId="34A5F9CB" w:rsidR="00690D22" w:rsidRPr="00415502" w:rsidRDefault="000C099F" w:rsidP="003F1630">
            <w:pPr>
              <w:pStyle w:val="Dates"/>
            </w:pPr>
            <w:r>
              <w:t>8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51E2FC94" w14:textId="0BE0026F" w:rsidR="00690D22" w:rsidRPr="00415502" w:rsidRDefault="000C099F" w:rsidP="003F1630">
            <w:pPr>
              <w:pStyle w:val="Dates"/>
            </w:pPr>
            <w:r>
              <w:t>9</w:t>
            </w:r>
          </w:p>
        </w:tc>
        <w:tc>
          <w:tcPr>
            <w:tcW w:w="2046" w:type="dxa"/>
            <w:tcBorders>
              <w:top w:val="single" w:sz="6" w:space="0" w:color="BFBFBF" w:themeColor="background1" w:themeShade="BF"/>
              <w:bottom w:val="nil"/>
            </w:tcBorders>
          </w:tcPr>
          <w:p w14:paraId="0C00A8BD" w14:textId="67FCCADF" w:rsidR="00690D22" w:rsidRPr="00415502" w:rsidRDefault="000C099F" w:rsidP="003F1630">
            <w:pPr>
              <w:pStyle w:val="Dates"/>
            </w:pPr>
            <w:r>
              <w:t>10</w:t>
            </w:r>
          </w:p>
        </w:tc>
        <w:tc>
          <w:tcPr>
            <w:tcW w:w="2135" w:type="dxa"/>
            <w:tcBorders>
              <w:top w:val="single" w:sz="6" w:space="0" w:color="BFBFBF" w:themeColor="background1" w:themeShade="BF"/>
              <w:bottom w:val="nil"/>
            </w:tcBorders>
          </w:tcPr>
          <w:p w14:paraId="10560E84" w14:textId="649DE796" w:rsidR="00690D22" w:rsidRPr="00415502" w:rsidRDefault="000C099F" w:rsidP="003F1630">
            <w:pPr>
              <w:pStyle w:val="Dates"/>
            </w:pPr>
            <w:r>
              <w:t>11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507785BD" w14:textId="554EF04E" w:rsidR="00690D22" w:rsidRPr="00415502" w:rsidRDefault="000C099F" w:rsidP="003F1630">
            <w:pPr>
              <w:pStyle w:val="Dates"/>
            </w:pPr>
            <w:r>
              <w:t>12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14528ED0" w14:textId="0FCD999A" w:rsidR="00690D22" w:rsidRPr="00415502" w:rsidRDefault="000C099F" w:rsidP="003F1630">
            <w:pPr>
              <w:pStyle w:val="Dates"/>
            </w:pPr>
            <w:r>
              <w:t>13</w:t>
            </w:r>
          </w:p>
        </w:tc>
        <w:tc>
          <w:tcPr>
            <w:tcW w:w="1909" w:type="dxa"/>
            <w:tcBorders>
              <w:top w:val="single" w:sz="6" w:space="0" w:color="BFBFBF" w:themeColor="background1" w:themeShade="BF"/>
              <w:bottom w:val="nil"/>
            </w:tcBorders>
          </w:tcPr>
          <w:p w14:paraId="3E3D6B4C" w14:textId="4D06FC94" w:rsidR="00690D22" w:rsidRPr="00415502" w:rsidRDefault="000C099F" w:rsidP="003F1630">
            <w:pPr>
              <w:pStyle w:val="Dates"/>
            </w:pPr>
            <w:r>
              <w:t>14</w:t>
            </w:r>
          </w:p>
        </w:tc>
      </w:tr>
      <w:tr w:rsidR="00690D22" w:rsidRPr="00415502" w14:paraId="5137DE97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616D6B6E" w14:textId="77777777" w:rsidR="00690D22" w:rsidRDefault="00032610" w:rsidP="00032610">
            <w:pPr>
              <w:jc w:val="center"/>
              <w:rPr>
                <w:b/>
                <w:bCs/>
                <w:color w:val="0066FF" w:themeColor="text2"/>
                <w:sz w:val="22"/>
                <w:szCs w:val="22"/>
              </w:rPr>
            </w:pPr>
            <w:r w:rsidRPr="00D45213">
              <w:rPr>
                <w:b/>
                <w:bCs/>
                <w:color w:val="0066FF" w:themeColor="text2"/>
                <w:sz w:val="22"/>
                <w:szCs w:val="22"/>
              </w:rPr>
              <w:t>Erie Marathon Fundraiser</w:t>
            </w:r>
          </w:p>
          <w:p w14:paraId="1D419D35" w14:textId="0507C5A6" w:rsidR="000A22C9" w:rsidRDefault="000A22C9" w:rsidP="00032610">
            <w:pPr>
              <w:jc w:val="center"/>
              <w:rPr>
                <w:b/>
                <w:bCs/>
                <w:color w:val="0066FF" w:themeColor="text2"/>
                <w:sz w:val="22"/>
                <w:szCs w:val="22"/>
              </w:rPr>
            </w:pPr>
            <w:r>
              <w:rPr>
                <w:b/>
                <w:bCs/>
                <w:color w:val="0066FF" w:themeColor="text2"/>
                <w:sz w:val="22"/>
                <w:szCs w:val="22"/>
              </w:rPr>
              <w:t>Mandatory</w:t>
            </w:r>
          </w:p>
          <w:p w14:paraId="18320DF1" w14:textId="16361918" w:rsidR="000A22C9" w:rsidRPr="005E1419" w:rsidRDefault="00F85141" w:rsidP="000326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*</w:t>
            </w:r>
            <w:r w:rsidR="000A22C9" w:rsidRPr="000A22C9">
              <w:rPr>
                <w:b/>
                <w:bCs/>
                <w:color w:val="FF0000"/>
              </w:rPr>
              <w:t>$10 opt-out</w:t>
            </w:r>
          </w:p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534D9A6F" w14:textId="51EE9094" w:rsidR="006270AF" w:rsidRPr="005E1419" w:rsidRDefault="00032610" w:rsidP="000C099F">
            <w:pPr>
              <w:jc w:val="center"/>
              <w:rPr>
                <w:b/>
                <w:bCs/>
              </w:rPr>
            </w:pPr>
            <w:r w:rsidRPr="00CE4823">
              <w:rPr>
                <w:b/>
                <w:bCs/>
                <w:sz w:val="22"/>
                <w:szCs w:val="22"/>
              </w:rPr>
              <w:t>Practice 2:55-</w:t>
            </w:r>
            <w:r w:rsidRPr="00C7281F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</w:tc>
        <w:tc>
          <w:tcPr>
            <w:tcW w:w="2046" w:type="dxa"/>
            <w:tcBorders>
              <w:top w:val="nil"/>
              <w:bottom w:val="single" w:sz="6" w:space="0" w:color="BFBFBF" w:themeColor="background1" w:themeShade="BF"/>
            </w:tcBorders>
          </w:tcPr>
          <w:p w14:paraId="172FE2E2" w14:textId="77777777" w:rsidR="00F569E2" w:rsidRPr="00F569E2" w:rsidRDefault="00F569E2" w:rsidP="0062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F569E2">
              <w:rPr>
                <w:b/>
                <w:bCs/>
                <w:sz w:val="22"/>
                <w:szCs w:val="22"/>
              </w:rPr>
              <w:t>Home vs.</w:t>
            </w:r>
          </w:p>
          <w:p w14:paraId="7AA883A9" w14:textId="77777777" w:rsidR="00F569E2" w:rsidRPr="00F569E2" w:rsidRDefault="002D7A38" w:rsidP="006270AF">
            <w:pPr>
              <w:jc w:val="center"/>
              <w:rPr>
                <w:sz w:val="22"/>
                <w:szCs w:val="22"/>
              </w:rPr>
            </w:pPr>
            <w:r w:rsidRPr="00F569E2">
              <w:rPr>
                <w:b/>
                <w:bCs/>
                <w:sz w:val="22"/>
                <w:szCs w:val="22"/>
              </w:rPr>
              <w:t xml:space="preserve"> Union City</w:t>
            </w:r>
            <w:r w:rsidRPr="00F569E2">
              <w:rPr>
                <w:sz w:val="22"/>
                <w:szCs w:val="22"/>
              </w:rPr>
              <w:t xml:space="preserve"> </w:t>
            </w:r>
          </w:p>
          <w:p w14:paraId="632A83E4" w14:textId="05E343B1" w:rsidR="006270AF" w:rsidRPr="00415502" w:rsidRDefault="002D7A38" w:rsidP="006270AF">
            <w:pPr>
              <w:jc w:val="center"/>
            </w:pPr>
            <w:r w:rsidRPr="00CE4823">
              <w:rPr>
                <w:b/>
                <w:bCs/>
                <w:color w:val="0038E5" w:themeColor="accent1" w:themeShade="BF"/>
                <w:sz w:val="22"/>
                <w:szCs w:val="22"/>
              </w:rPr>
              <w:t>Start time: 4pm</w:t>
            </w:r>
            <w:r w:rsidRPr="00CE482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bottom w:val="single" w:sz="6" w:space="0" w:color="BFBFBF" w:themeColor="background1" w:themeShade="BF"/>
            </w:tcBorders>
          </w:tcPr>
          <w:p w14:paraId="7112AD6C" w14:textId="6F9D4CD9" w:rsidR="00415502" w:rsidRPr="005E1419" w:rsidRDefault="006270AF" w:rsidP="006270AF">
            <w:pPr>
              <w:jc w:val="center"/>
              <w:rPr>
                <w:b/>
                <w:bCs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74940224" w14:textId="2F773B8B" w:rsidR="00690D22" w:rsidRPr="005E1419" w:rsidRDefault="006270AF" w:rsidP="006270AF">
            <w:pPr>
              <w:jc w:val="center"/>
              <w:rPr>
                <w:b/>
                <w:bCs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3CA85A70" w14:textId="77777777" w:rsidR="00387226" w:rsidRDefault="00387226" w:rsidP="00387226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6D230D4C" w14:textId="562A5F52" w:rsidR="00357E37" w:rsidRPr="005E1419" w:rsidRDefault="00357E37" w:rsidP="00387226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671551F2" w14:textId="77777777" w:rsidR="000C099F" w:rsidRDefault="000C099F" w:rsidP="000C099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Commodore Perry</w:t>
            </w:r>
          </w:p>
          <w:p w14:paraId="37F58BF4" w14:textId="77777777" w:rsidR="000C099F" w:rsidRPr="00B81F3D" w:rsidRDefault="000C099F" w:rsidP="000C099F">
            <w:pPr>
              <w:jc w:val="center"/>
              <w:rPr>
                <w:color w:val="3366FF" w:themeColor="accent1"/>
              </w:rPr>
            </w:pPr>
            <w:r w:rsidRPr="00B81F3D">
              <w:rPr>
                <w:color w:val="3366FF" w:themeColor="accent1"/>
              </w:rPr>
              <w:t>Start time: 9am</w:t>
            </w:r>
          </w:p>
          <w:p w14:paraId="74C1FDF0" w14:textId="6206DDB7" w:rsidR="00690D22" w:rsidRPr="00415502" w:rsidRDefault="000C099F" w:rsidP="00032610">
            <w:pPr>
              <w:jc w:val="center"/>
            </w:pPr>
            <w:r w:rsidRPr="00B81F3D">
              <w:rPr>
                <w:color w:val="FF0000"/>
              </w:rPr>
              <w:t>Report: 6:15am</w:t>
            </w:r>
          </w:p>
        </w:tc>
      </w:tr>
      <w:tr w:rsidR="00690D22" w:rsidRPr="00415502" w14:paraId="36E7CEFC" w14:textId="77777777" w:rsidTr="00D12AAD">
        <w:trPr>
          <w:trHeight w:val="322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6763312D" w14:textId="23B9720E" w:rsidR="00690D22" w:rsidRPr="00415502" w:rsidRDefault="000C099F" w:rsidP="003F1630">
            <w:pPr>
              <w:pStyle w:val="Dates"/>
            </w:pPr>
            <w:r>
              <w:t>15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636281E2" w14:textId="296BD77F" w:rsidR="00690D22" w:rsidRPr="00415502" w:rsidRDefault="00690D22" w:rsidP="003F1630">
            <w:pPr>
              <w:pStyle w:val="Dates"/>
            </w:pPr>
            <w:r w:rsidRPr="00415502">
              <w:t>1</w:t>
            </w:r>
            <w:r w:rsidR="000C099F">
              <w:t>6</w:t>
            </w:r>
          </w:p>
        </w:tc>
        <w:tc>
          <w:tcPr>
            <w:tcW w:w="2046" w:type="dxa"/>
            <w:tcBorders>
              <w:top w:val="single" w:sz="6" w:space="0" w:color="BFBFBF" w:themeColor="background1" w:themeShade="BF"/>
              <w:bottom w:val="nil"/>
            </w:tcBorders>
          </w:tcPr>
          <w:p w14:paraId="551DA294" w14:textId="3DC7922A" w:rsidR="00690D22" w:rsidRPr="00415502" w:rsidRDefault="00690D22" w:rsidP="003F1630">
            <w:pPr>
              <w:pStyle w:val="Dates"/>
            </w:pPr>
            <w:r w:rsidRPr="00415502">
              <w:t>1</w:t>
            </w:r>
            <w:r w:rsidR="000C099F">
              <w:t>7</w:t>
            </w:r>
          </w:p>
        </w:tc>
        <w:tc>
          <w:tcPr>
            <w:tcW w:w="213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2DBAF" w14:textId="0F4F2023" w:rsidR="00690D22" w:rsidRPr="00415502" w:rsidRDefault="00690D22" w:rsidP="003F1630">
            <w:pPr>
              <w:pStyle w:val="Dates"/>
            </w:pPr>
            <w:r w:rsidRPr="00415502">
              <w:t>1</w:t>
            </w:r>
            <w:r w:rsidR="000C099F">
              <w:t>8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3BE2B333" w14:textId="6A2874C3" w:rsidR="00690D22" w:rsidRPr="00415502" w:rsidRDefault="00690D22" w:rsidP="003F1630">
            <w:pPr>
              <w:pStyle w:val="Dates"/>
            </w:pPr>
            <w:r w:rsidRPr="00415502">
              <w:t>1</w:t>
            </w:r>
            <w:r w:rsidR="000C099F">
              <w:t>9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0301714A" w14:textId="3DDEAB4E" w:rsidR="00690D22" w:rsidRPr="00415502" w:rsidRDefault="000C099F" w:rsidP="003F1630">
            <w:pPr>
              <w:pStyle w:val="Dates"/>
            </w:pPr>
            <w:r>
              <w:t>20</w:t>
            </w:r>
          </w:p>
        </w:tc>
        <w:tc>
          <w:tcPr>
            <w:tcW w:w="1909" w:type="dxa"/>
            <w:tcBorders>
              <w:top w:val="single" w:sz="6" w:space="0" w:color="BFBFBF" w:themeColor="background1" w:themeShade="BF"/>
              <w:bottom w:val="nil"/>
            </w:tcBorders>
          </w:tcPr>
          <w:p w14:paraId="6963DB7A" w14:textId="712D1DEA" w:rsidR="00690D22" w:rsidRPr="00415502" w:rsidRDefault="000C099F" w:rsidP="003F1630">
            <w:pPr>
              <w:pStyle w:val="Dates"/>
            </w:pPr>
            <w:r>
              <w:t>21</w:t>
            </w:r>
          </w:p>
        </w:tc>
      </w:tr>
      <w:tr w:rsidR="00690D22" w:rsidRPr="00415502" w14:paraId="59B09B1A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75FC6718" w14:textId="31107565" w:rsidR="00690D22" w:rsidRPr="00D45213" w:rsidRDefault="00690D22" w:rsidP="007075F9">
            <w:pPr>
              <w:jc w:val="center"/>
              <w:rPr>
                <w:b/>
                <w:bCs/>
                <w:color w:val="0066FF" w:themeColor="text2"/>
              </w:rPr>
            </w:pPr>
          </w:p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01E85D3F" w14:textId="77777777" w:rsidR="00387226" w:rsidRDefault="00387226" w:rsidP="00387226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6F0C03D8" w14:textId="4A4DECC3" w:rsidR="00357E37" w:rsidRPr="005E1419" w:rsidRDefault="00357E37" w:rsidP="00387226">
            <w:pPr>
              <w:jc w:val="center"/>
              <w:rPr>
                <w:b/>
                <w:bCs/>
              </w:rPr>
            </w:pPr>
            <w:r w:rsidRPr="00357E37">
              <w:rPr>
                <w:sz w:val="22"/>
                <w:szCs w:val="22"/>
              </w:rPr>
              <w:t>Pre-race workout</w:t>
            </w:r>
          </w:p>
        </w:tc>
        <w:tc>
          <w:tcPr>
            <w:tcW w:w="2046" w:type="dxa"/>
            <w:tcBorders>
              <w:top w:val="nil"/>
              <w:bottom w:val="single" w:sz="6" w:space="0" w:color="BFBFBF" w:themeColor="background1" w:themeShade="BF"/>
            </w:tcBorders>
          </w:tcPr>
          <w:p w14:paraId="4CF4317C" w14:textId="77777777" w:rsidR="00F569E2" w:rsidRDefault="00F569E2" w:rsidP="00F569E2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F569E2">
              <w:rPr>
                <w:b/>
                <w:bCs/>
                <w:sz w:val="22"/>
                <w:szCs w:val="22"/>
              </w:rPr>
              <w:t>Meet @</w:t>
            </w:r>
            <w:r w:rsidR="00D47B63" w:rsidRPr="00F569E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F8D9E80" w14:textId="3E0124F9" w:rsidR="00D47B63" w:rsidRPr="00F569E2" w:rsidRDefault="00D47B63" w:rsidP="00F569E2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F569E2">
              <w:rPr>
                <w:b/>
                <w:bCs/>
                <w:sz w:val="22"/>
                <w:szCs w:val="22"/>
              </w:rPr>
              <w:t>Harbor Creek</w:t>
            </w:r>
            <w:r w:rsidR="002D7A38" w:rsidRPr="00F569E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183A4B1" w14:textId="77777777" w:rsidR="002D7A38" w:rsidRDefault="002D7A38" w:rsidP="002D7A38">
            <w:pPr>
              <w:jc w:val="center"/>
              <w:rPr>
                <w:b/>
                <w:bCs/>
                <w:color w:val="0038E5" w:themeColor="accent1" w:themeShade="BF"/>
                <w:sz w:val="22"/>
                <w:szCs w:val="22"/>
              </w:rPr>
            </w:pPr>
            <w:r w:rsidRPr="00CE4823">
              <w:rPr>
                <w:b/>
                <w:bCs/>
                <w:color w:val="0038E5" w:themeColor="accent1" w:themeShade="BF"/>
                <w:sz w:val="22"/>
                <w:szCs w:val="22"/>
              </w:rPr>
              <w:t xml:space="preserve">Start time: 4pm </w:t>
            </w:r>
          </w:p>
          <w:p w14:paraId="3AFC66B0" w14:textId="586BD836" w:rsidR="00F569E2" w:rsidRPr="00CE4823" w:rsidRDefault="00F569E2" w:rsidP="002D7A38">
            <w:pPr>
              <w:jc w:val="center"/>
              <w:rPr>
                <w:b/>
                <w:bCs/>
                <w:color w:val="0038E5" w:themeColor="accent1" w:themeShade="BF"/>
              </w:rPr>
            </w:pPr>
            <w:r w:rsidRPr="00CE4823">
              <w:rPr>
                <w:b/>
                <w:bCs/>
                <w:color w:val="FF0000"/>
                <w:sz w:val="22"/>
                <w:szCs w:val="22"/>
              </w:rPr>
              <w:t>Report:</w:t>
            </w:r>
            <w:r w:rsidR="00D12AAD">
              <w:rPr>
                <w:b/>
                <w:bCs/>
                <w:color w:val="FF0000"/>
                <w:sz w:val="22"/>
                <w:szCs w:val="22"/>
              </w:rPr>
              <w:t xml:space="preserve"> 1:45pm</w:t>
            </w:r>
          </w:p>
        </w:tc>
        <w:tc>
          <w:tcPr>
            <w:tcW w:w="2135" w:type="dxa"/>
            <w:tcBorders>
              <w:top w:val="nil"/>
              <w:bottom w:val="single" w:sz="6" w:space="0" w:color="BFBFBF" w:themeColor="background1" w:themeShade="BF"/>
            </w:tcBorders>
          </w:tcPr>
          <w:p w14:paraId="7FFC3318" w14:textId="6E165CC9" w:rsidR="00690D22" w:rsidRPr="005E1419" w:rsidRDefault="00387226" w:rsidP="00387226">
            <w:pPr>
              <w:jc w:val="center"/>
              <w:rPr>
                <w:b/>
                <w:bCs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094112AA" w14:textId="6F6BA607" w:rsidR="00387226" w:rsidRPr="005E1419" w:rsidRDefault="00387226" w:rsidP="00387226">
            <w:pPr>
              <w:jc w:val="center"/>
              <w:rPr>
                <w:b/>
                <w:bCs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250F8597" w14:textId="77777777" w:rsidR="00387226" w:rsidRDefault="00387226" w:rsidP="00387226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48CA70F1" w14:textId="77777777" w:rsidR="000C099F" w:rsidRDefault="000C099F" w:rsidP="000C099F">
            <w:pPr>
              <w:rPr>
                <w:sz w:val="22"/>
                <w:szCs w:val="22"/>
              </w:rPr>
            </w:pPr>
          </w:p>
          <w:p w14:paraId="4383FD29" w14:textId="77777777" w:rsidR="000C099F" w:rsidRDefault="000C099F" w:rsidP="000C099F">
            <w:pPr>
              <w:jc w:val="center"/>
              <w:rPr>
                <w:b/>
                <w:bCs/>
                <w:color w:val="0066FF" w:themeColor="text2"/>
              </w:rPr>
            </w:pPr>
          </w:p>
          <w:p w14:paraId="2075A973" w14:textId="28042ECC" w:rsidR="000C099F" w:rsidRPr="000C099F" w:rsidRDefault="000C099F" w:rsidP="000C099F">
            <w:pPr>
              <w:jc w:val="center"/>
              <w:rPr>
                <w:sz w:val="22"/>
                <w:szCs w:val="22"/>
              </w:rPr>
            </w:pPr>
            <w:r w:rsidRPr="005E1419">
              <w:rPr>
                <w:b/>
                <w:bCs/>
                <w:color w:val="0066FF" w:themeColor="text2"/>
              </w:rPr>
              <w:t>H</w:t>
            </w:r>
            <w:r w:rsidRPr="005E1419">
              <w:rPr>
                <w:b/>
                <w:bCs/>
                <w:color w:val="FFE066" w:themeColor="accent3" w:themeTint="99"/>
              </w:rPr>
              <w:t>O</w:t>
            </w:r>
            <w:r w:rsidRPr="005E1419">
              <w:rPr>
                <w:b/>
                <w:bCs/>
                <w:color w:val="0066FF" w:themeColor="text2"/>
              </w:rPr>
              <w:t>M</w:t>
            </w:r>
            <w:r w:rsidRPr="005E1419">
              <w:rPr>
                <w:b/>
                <w:bCs/>
                <w:color w:val="FFE066" w:themeColor="accent3" w:themeTint="99"/>
              </w:rPr>
              <w:t>E</w:t>
            </w:r>
            <w:r w:rsidRPr="005E1419">
              <w:rPr>
                <w:b/>
                <w:bCs/>
                <w:color w:val="0066FF" w:themeColor="text2"/>
              </w:rPr>
              <w:t>C</w:t>
            </w:r>
            <w:r w:rsidRPr="005E1419">
              <w:rPr>
                <w:b/>
                <w:bCs/>
                <w:color w:val="FFE066" w:themeColor="accent3" w:themeTint="99"/>
              </w:rPr>
              <w:t>O</w:t>
            </w:r>
            <w:r w:rsidRPr="005E1419">
              <w:rPr>
                <w:b/>
                <w:bCs/>
                <w:color w:val="0066FF" w:themeColor="text2"/>
              </w:rPr>
              <w:t>M</w:t>
            </w:r>
            <w:r w:rsidRPr="005E1419">
              <w:rPr>
                <w:b/>
                <w:bCs/>
                <w:color w:val="FFE066" w:themeColor="accent3" w:themeTint="99"/>
              </w:rPr>
              <w:t>I</w:t>
            </w:r>
            <w:r w:rsidRPr="005E1419">
              <w:rPr>
                <w:b/>
                <w:bCs/>
                <w:color w:val="0066FF" w:themeColor="text2"/>
              </w:rPr>
              <w:t>N</w:t>
            </w:r>
            <w:r w:rsidRPr="005E1419">
              <w:rPr>
                <w:b/>
                <w:bCs/>
                <w:color w:val="FFE066" w:themeColor="accent3" w:themeTint="99"/>
              </w:rPr>
              <w:t>G</w:t>
            </w: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417DAEC1" w14:textId="77777777" w:rsidR="000C099F" w:rsidRPr="005E1419" w:rsidRDefault="000C099F" w:rsidP="000C099F"/>
          <w:p w14:paraId="01C4EE48" w14:textId="77777777" w:rsidR="000C099F" w:rsidRDefault="000C099F" w:rsidP="000C099F">
            <w:pPr>
              <w:rPr>
                <w:b/>
                <w:bCs/>
                <w:color w:val="0066FF" w:themeColor="text2"/>
              </w:rPr>
            </w:pPr>
          </w:p>
          <w:p w14:paraId="6DB55468" w14:textId="77777777" w:rsidR="000C099F" w:rsidRPr="000C099F" w:rsidRDefault="000C099F" w:rsidP="000C099F">
            <w:pPr>
              <w:jc w:val="center"/>
              <w:rPr>
                <w:b/>
                <w:bCs/>
                <w:color w:val="0066FF" w:themeColor="text2"/>
                <w:sz w:val="24"/>
                <w:szCs w:val="24"/>
              </w:rPr>
            </w:pPr>
          </w:p>
          <w:p w14:paraId="5CF26243" w14:textId="60740394" w:rsidR="001C56D5" w:rsidRPr="00B81F3D" w:rsidRDefault="000C099F" w:rsidP="000C099F">
            <w:pPr>
              <w:jc w:val="center"/>
              <w:rPr>
                <w:color w:val="FF0000"/>
              </w:rPr>
            </w:pPr>
            <w:r w:rsidRPr="005E1419">
              <w:rPr>
                <w:b/>
                <w:bCs/>
                <w:color w:val="0066FF" w:themeColor="text2"/>
              </w:rPr>
              <w:t>H</w:t>
            </w:r>
            <w:r w:rsidRPr="005E1419">
              <w:rPr>
                <w:b/>
                <w:bCs/>
                <w:color w:val="FFE066" w:themeColor="accent3" w:themeTint="99"/>
              </w:rPr>
              <w:t>O</w:t>
            </w:r>
            <w:r w:rsidRPr="005E1419">
              <w:rPr>
                <w:b/>
                <w:bCs/>
                <w:color w:val="0066FF" w:themeColor="text2"/>
              </w:rPr>
              <w:t>M</w:t>
            </w:r>
            <w:r w:rsidRPr="005E1419">
              <w:rPr>
                <w:b/>
                <w:bCs/>
                <w:color w:val="FFE066" w:themeColor="accent3" w:themeTint="99"/>
              </w:rPr>
              <w:t>E</w:t>
            </w:r>
            <w:r w:rsidRPr="005E1419">
              <w:rPr>
                <w:b/>
                <w:bCs/>
                <w:color w:val="0066FF" w:themeColor="text2"/>
              </w:rPr>
              <w:t>C</w:t>
            </w:r>
            <w:r w:rsidRPr="005E1419">
              <w:rPr>
                <w:b/>
                <w:bCs/>
                <w:color w:val="FFE066" w:themeColor="accent3" w:themeTint="99"/>
              </w:rPr>
              <w:t>O</w:t>
            </w:r>
            <w:r w:rsidRPr="005E1419">
              <w:rPr>
                <w:b/>
                <w:bCs/>
                <w:color w:val="0066FF" w:themeColor="text2"/>
              </w:rPr>
              <w:t>M</w:t>
            </w:r>
            <w:r w:rsidRPr="005E1419">
              <w:rPr>
                <w:b/>
                <w:bCs/>
                <w:color w:val="FFE066" w:themeColor="accent3" w:themeTint="99"/>
              </w:rPr>
              <w:t>I</w:t>
            </w:r>
            <w:r w:rsidRPr="005E1419">
              <w:rPr>
                <w:b/>
                <w:bCs/>
                <w:color w:val="0066FF" w:themeColor="text2"/>
              </w:rPr>
              <w:t>N</w:t>
            </w:r>
            <w:r w:rsidRPr="005E1419">
              <w:rPr>
                <w:b/>
                <w:bCs/>
                <w:color w:val="FFE066" w:themeColor="accent3" w:themeTint="99"/>
              </w:rPr>
              <w:t>G</w:t>
            </w:r>
          </w:p>
        </w:tc>
      </w:tr>
      <w:tr w:rsidR="00690D22" w:rsidRPr="00415502" w14:paraId="6C916D50" w14:textId="77777777" w:rsidTr="00D12AAD">
        <w:trPr>
          <w:trHeight w:val="329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673B0A76" w14:textId="5D956AB4" w:rsidR="00690D22" w:rsidRPr="00415502" w:rsidRDefault="000C099F" w:rsidP="003F1630">
            <w:pPr>
              <w:pStyle w:val="Dates"/>
            </w:pPr>
            <w:r>
              <w:t>22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5F0D3EC9" w14:textId="57FA697E" w:rsidR="00690D22" w:rsidRPr="00415502" w:rsidRDefault="000C099F" w:rsidP="003F1630">
            <w:pPr>
              <w:pStyle w:val="Dates"/>
            </w:pPr>
            <w:r>
              <w:t>23</w:t>
            </w:r>
            <w:r w:rsidR="00690D22" w:rsidRPr="00415502">
              <w:fldChar w:fldCharType="begin"/>
            </w:r>
            <w:r w:rsidR="00690D22" w:rsidRPr="00415502">
              <w:instrText xml:space="preserve"> =A8+1 </w:instrText>
            </w:r>
            <w:r w:rsidR="00652B91">
              <w:fldChar w:fldCharType="separate"/>
            </w:r>
            <w:r w:rsidR="00690D22" w:rsidRPr="00415502">
              <w:fldChar w:fldCharType="end"/>
            </w:r>
          </w:p>
        </w:tc>
        <w:tc>
          <w:tcPr>
            <w:tcW w:w="2046" w:type="dxa"/>
            <w:tcBorders>
              <w:top w:val="single" w:sz="6" w:space="0" w:color="BFBFBF" w:themeColor="background1" w:themeShade="BF"/>
              <w:bottom w:val="nil"/>
            </w:tcBorders>
          </w:tcPr>
          <w:p w14:paraId="1A2E90C5" w14:textId="0D0230DD" w:rsidR="00690D22" w:rsidRPr="00415502" w:rsidRDefault="000C099F" w:rsidP="003F1630">
            <w:pPr>
              <w:pStyle w:val="Dates"/>
            </w:pPr>
            <w:r>
              <w:t>24</w:t>
            </w:r>
          </w:p>
        </w:tc>
        <w:tc>
          <w:tcPr>
            <w:tcW w:w="2135" w:type="dxa"/>
            <w:tcBorders>
              <w:top w:val="single" w:sz="6" w:space="0" w:color="BFBFBF" w:themeColor="background1" w:themeShade="BF"/>
              <w:bottom w:val="nil"/>
            </w:tcBorders>
          </w:tcPr>
          <w:p w14:paraId="077490B0" w14:textId="6DA33480" w:rsidR="00690D22" w:rsidRPr="00415502" w:rsidRDefault="00690D22" w:rsidP="003F1630">
            <w:pPr>
              <w:pStyle w:val="Dates"/>
            </w:pPr>
            <w:r w:rsidRPr="00415502">
              <w:t>2</w:t>
            </w:r>
            <w:r w:rsidR="000C099F">
              <w:t>5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1DDF6F7B" w14:textId="1696EA38" w:rsidR="00690D22" w:rsidRPr="00415502" w:rsidRDefault="00690D22" w:rsidP="003F1630">
            <w:pPr>
              <w:pStyle w:val="Dates"/>
            </w:pPr>
            <w:r w:rsidRPr="00415502">
              <w:t>2</w:t>
            </w:r>
            <w:r w:rsidR="000C099F">
              <w:t>6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1FC4765C" w14:textId="3160ED02" w:rsidR="00690D22" w:rsidRPr="00415502" w:rsidRDefault="000C099F" w:rsidP="003F1630">
            <w:pPr>
              <w:pStyle w:val="Dates"/>
            </w:pPr>
            <w:r>
              <w:t>27</w:t>
            </w:r>
          </w:p>
        </w:tc>
        <w:tc>
          <w:tcPr>
            <w:tcW w:w="1909" w:type="dxa"/>
            <w:tcBorders>
              <w:top w:val="single" w:sz="6" w:space="0" w:color="BFBFBF" w:themeColor="background1" w:themeShade="BF"/>
              <w:bottom w:val="nil"/>
            </w:tcBorders>
          </w:tcPr>
          <w:p w14:paraId="4EFD757F" w14:textId="25CE0B1A" w:rsidR="00690D22" w:rsidRPr="00415502" w:rsidRDefault="002D7A38" w:rsidP="003F1630">
            <w:pPr>
              <w:pStyle w:val="Dates"/>
            </w:pPr>
            <w:r>
              <w:t>2</w:t>
            </w:r>
            <w:r w:rsidR="000C099F">
              <w:t>8</w:t>
            </w:r>
          </w:p>
        </w:tc>
      </w:tr>
      <w:tr w:rsidR="00690D22" w:rsidRPr="00415502" w14:paraId="31FDB3A0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221B90A6" w14:textId="77777777" w:rsidR="00690D22" w:rsidRPr="00415502" w:rsidRDefault="00690D22" w:rsidP="003F1630"/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2C715BC6" w14:textId="77777777" w:rsidR="00387226" w:rsidRDefault="00387226" w:rsidP="00387226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1688EA14" w14:textId="13DA7D18" w:rsidR="00357E37" w:rsidRPr="005E1419" w:rsidRDefault="00357E37" w:rsidP="00387226">
            <w:pPr>
              <w:jc w:val="center"/>
              <w:rPr>
                <w:b/>
                <w:bCs/>
              </w:rPr>
            </w:pPr>
            <w:r w:rsidRPr="00357E37">
              <w:rPr>
                <w:sz w:val="22"/>
                <w:szCs w:val="22"/>
              </w:rPr>
              <w:t>Pre-race workout</w:t>
            </w:r>
          </w:p>
        </w:tc>
        <w:tc>
          <w:tcPr>
            <w:tcW w:w="2046" w:type="dxa"/>
            <w:tcBorders>
              <w:top w:val="nil"/>
              <w:bottom w:val="single" w:sz="6" w:space="0" w:color="BFBFBF" w:themeColor="background1" w:themeShade="BF"/>
            </w:tcBorders>
          </w:tcPr>
          <w:p w14:paraId="1C67C155" w14:textId="77777777" w:rsidR="00F569E2" w:rsidRPr="00F569E2" w:rsidRDefault="00F569E2" w:rsidP="00F569E2">
            <w:pPr>
              <w:jc w:val="center"/>
              <w:rPr>
                <w:b/>
                <w:bCs/>
                <w:sz w:val="22"/>
                <w:szCs w:val="22"/>
              </w:rPr>
            </w:pPr>
            <w:r w:rsidRPr="00F569E2">
              <w:rPr>
                <w:b/>
                <w:bCs/>
                <w:sz w:val="22"/>
                <w:szCs w:val="22"/>
              </w:rPr>
              <w:t>Home vs.</w:t>
            </w:r>
          </w:p>
          <w:p w14:paraId="65D1A1CE" w14:textId="77777777" w:rsidR="00F569E2" w:rsidRPr="00F569E2" w:rsidRDefault="00F569E2" w:rsidP="00F569E2">
            <w:pPr>
              <w:jc w:val="center"/>
              <w:rPr>
                <w:b/>
                <w:bCs/>
                <w:sz w:val="22"/>
                <w:szCs w:val="22"/>
              </w:rPr>
            </w:pPr>
            <w:r w:rsidRPr="00F569E2">
              <w:rPr>
                <w:b/>
                <w:bCs/>
                <w:sz w:val="22"/>
                <w:szCs w:val="22"/>
              </w:rPr>
              <w:t xml:space="preserve"> Eisenhower</w:t>
            </w:r>
          </w:p>
          <w:p w14:paraId="1D88B678" w14:textId="58A5A5AC" w:rsidR="00690D22" w:rsidRPr="00415502" w:rsidRDefault="00F569E2" w:rsidP="00F569E2">
            <w:pPr>
              <w:jc w:val="center"/>
            </w:pPr>
            <w:r w:rsidRPr="00387226">
              <w:rPr>
                <w:sz w:val="20"/>
                <w:szCs w:val="20"/>
              </w:rPr>
              <w:t xml:space="preserve"> </w:t>
            </w:r>
            <w:r w:rsidRPr="00CE4823">
              <w:rPr>
                <w:b/>
                <w:bCs/>
                <w:color w:val="0038E5" w:themeColor="accent1" w:themeShade="BF"/>
                <w:sz w:val="22"/>
                <w:szCs w:val="22"/>
              </w:rPr>
              <w:t>Start time: 4pm</w:t>
            </w:r>
          </w:p>
        </w:tc>
        <w:tc>
          <w:tcPr>
            <w:tcW w:w="2135" w:type="dxa"/>
            <w:tcBorders>
              <w:top w:val="nil"/>
              <w:bottom w:val="single" w:sz="6" w:space="0" w:color="BFBFBF" w:themeColor="background1" w:themeShade="BF"/>
            </w:tcBorders>
          </w:tcPr>
          <w:p w14:paraId="20CCCBB9" w14:textId="7122971C" w:rsidR="00387226" w:rsidRPr="005E1419" w:rsidRDefault="00387226" w:rsidP="00387226">
            <w:pPr>
              <w:jc w:val="center"/>
              <w:rPr>
                <w:b/>
                <w:bCs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6BB03F89" w14:textId="2232C87E" w:rsidR="00387226" w:rsidRPr="005E1419" w:rsidRDefault="00387226" w:rsidP="00387226">
            <w:pPr>
              <w:jc w:val="center"/>
              <w:rPr>
                <w:b/>
                <w:bCs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4DA60837" w14:textId="05FB8474" w:rsidR="00D47B63" w:rsidRPr="005E1419" w:rsidRDefault="00387226" w:rsidP="00387226">
            <w:pPr>
              <w:jc w:val="center"/>
              <w:rPr>
                <w:b/>
                <w:bCs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0F69D0C1" w14:textId="4573C595" w:rsidR="001C56D5" w:rsidRDefault="001C56D5" w:rsidP="003F1630"/>
          <w:p w14:paraId="638267F9" w14:textId="1D54B546" w:rsidR="002D7A38" w:rsidRPr="005E1419" w:rsidRDefault="002D7A38" w:rsidP="00D47B6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11DF0A3E" w14:textId="66A85BEB" w:rsidR="001C56D5" w:rsidRPr="00032610" w:rsidRDefault="00032610" w:rsidP="00032610">
            <w:pPr>
              <w:jc w:val="center"/>
              <w:rPr>
                <w:b/>
                <w:bCs/>
                <w:sz w:val="20"/>
                <w:szCs w:val="20"/>
              </w:rPr>
            </w:pPr>
            <w:r w:rsidRPr="00032610">
              <w:rPr>
                <w:b/>
                <w:bCs/>
                <w:sz w:val="20"/>
                <w:szCs w:val="20"/>
              </w:rPr>
              <w:t>McQuaid</w:t>
            </w:r>
          </w:p>
          <w:p w14:paraId="69471F96" w14:textId="59987790" w:rsidR="00032610" w:rsidRPr="00032610" w:rsidRDefault="00032610" w:rsidP="00032610">
            <w:pPr>
              <w:jc w:val="center"/>
              <w:rPr>
                <w:color w:val="FF0000"/>
                <w:sz w:val="20"/>
                <w:szCs w:val="20"/>
              </w:rPr>
            </w:pPr>
            <w:r w:rsidRPr="00032610">
              <w:rPr>
                <w:color w:val="FF0000"/>
                <w:sz w:val="20"/>
                <w:szCs w:val="20"/>
              </w:rPr>
              <w:t>Report: 5am</w:t>
            </w:r>
          </w:p>
          <w:p w14:paraId="69E9B28D" w14:textId="77777777" w:rsidR="00EB5C31" w:rsidRDefault="00EB5C31" w:rsidP="00D47B63"/>
          <w:p w14:paraId="1CDBA961" w14:textId="6E32E9C9" w:rsidR="002D7A38" w:rsidRPr="005E1419" w:rsidRDefault="002D7A38" w:rsidP="00D47B63">
            <w:pPr>
              <w:jc w:val="center"/>
              <w:rPr>
                <w:b/>
                <w:bCs/>
              </w:rPr>
            </w:pPr>
          </w:p>
        </w:tc>
      </w:tr>
      <w:tr w:rsidR="00690D22" w:rsidRPr="00415502" w14:paraId="7F596A31" w14:textId="77777777" w:rsidTr="00D12AAD">
        <w:trPr>
          <w:trHeight w:val="329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6CE0BC3E" w14:textId="092D7486" w:rsidR="00690D22" w:rsidRPr="00415502" w:rsidRDefault="002D7A38" w:rsidP="003F1630">
            <w:pPr>
              <w:pStyle w:val="Dates"/>
            </w:pPr>
            <w:r>
              <w:t>2</w:t>
            </w:r>
            <w:r w:rsidR="000C099F">
              <w:t>9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04A27C6E" w14:textId="030E7665" w:rsidR="00690D22" w:rsidRPr="00415502" w:rsidRDefault="000C099F" w:rsidP="003F1630">
            <w:pPr>
              <w:pStyle w:val="Dates"/>
            </w:pPr>
            <w:r>
              <w:t>30</w:t>
            </w:r>
            <w:r w:rsidR="00690D22" w:rsidRPr="00415502">
              <w:fldChar w:fldCharType="begin"/>
            </w:r>
            <w:r w:rsidR="00690D22" w:rsidRPr="00415502">
              <w:instrText xml:space="preserve">IF </w:instrText>
            </w:r>
            <w:r w:rsidR="00690D22" w:rsidRPr="00415502">
              <w:fldChar w:fldCharType="begin"/>
            </w:r>
            <w:r w:rsidR="00690D22" w:rsidRPr="00415502">
              <w:instrText xml:space="preserve"> =A10</w:instrText>
            </w:r>
            <w:r w:rsidR="00690D22" w:rsidRPr="00415502">
              <w:fldChar w:fldCharType="separate"/>
            </w:r>
            <w:r w:rsidR="00690D22" w:rsidRPr="00415502">
              <w:rPr>
                <w:noProof/>
              </w:rPr>
              <w:instrText>27</w:instrText>
            </w:r>
            <w:r w:rsidR="00690D22" w:rsidRPr="00415502">
              <w:fldChar w:fldCharType="end"/>
            </w:r>
            <w:r w:rsidR="00690D22" w:rsidRPr="00415502">
              <w:instrText xml:space="preserve"> = 0,"" </w:instrText>
            </w:r>
            <w:r w:rsidR="00690D22" w:rsidRPr="00415502">
              <w:fldChar w:fldCharType="begin"/>
            </w:r>
            <w:r w:rsidR="00690D22" w:rsidRPr="00415502">
              <w:instrText xml:space="preserve"> IF </w:instrText>
            </w:r>
            <w:r w:rsidR="00690D22" w:rsidRPr="00415502">
              <w:fldChar w:fldCharType="begin"/>
            </w:r>
            <w:r w:rsidR="00690D22" w:rsidRPr="00415502">
              <w:instrText xml:space="preserve"> =A10 </w:instrText>
            </w:r>
            <w:r w:rsidR="00690D22" w:rsidRPr="00415502">
              <w:fldChar w:fldCharType="separate"/>
            </w:r>
            <w:r w:rsidR="00690D22" w:rsidRPr="00415502">
              <w:rPr>
                <w:noProof/>
              </w:rPr>
              <w:instrText>27</w:instrText>
            </w:r>
            <w:r w:rsidR="00690D22" w:rsidRPr="00415502">
              <w:fldChar w:fldCharType="end"/>
            </w:r>
            <w:r w:rsidR="00690D22" w:rsidRPr="00415502">
              <w:instrText xml:space="preserve">  &lt; </w:instrText>
            </w:r>
            <w:r w:rsidR="00690D22" w:rsidRPr="00415502">
              <w:fldChar w:fldCharType="begin"/>
            </w:r>
            <w:r w:rsidR="00690D22" w:rsidRPr="00415502">
              <w:instrText xml:space="preserve"> DocVariable MonthEnd \@ d </w:instrText>
            </w:r>
            <w:r w:rsidR="00690D22" w:rsidRPr="00415502">
              <w:fldChar w:fldCharType="separate"/>
            </w:r>
            <w:r w:rsidR="00690D22" w:rsidRPr="00415502">
              <w:instrText>31</w:instrText>
            </w:r>
            <w:r w:rsidR="00690D22" w:rsidRPr="00415502">
              <w:fldChar w:fldCharType="end"/>
            </w:r>
            <w:r w:rsidR="00690D22" w:rsidRPr="00415502">
              <w:instrText xml:space="preserve">  </w:instrText>
            </w:r>
            <w:r w:rsidR="00690D22" w:rsidRPr="00415502">
              <w:fldChar w:fldCharType="begin"/>
            </w:r>
            <w:r w:rsidR="00690D22" w:rsidRPr="00415502">
              <w:instrText xml:space="preserve"> =A10+1 </w:instrText>
            </w:r>
            <w:r w:rsidR="00690D22" w:rsidRPr="00415502">
              <w:fldChar w:fldCharType="separate"/>
            </w:r>
            <w:r w:rsidR="00690D22" w:rsidRPr="00415502">
              <w:rPr>
                <w:noProof/>
              </w:rPr>
              <w:instrText>28</w:instrText>
            </w:r>
            <w:r w:rsidR="00690D22" w:rsidRPr="00415502">
              <w:fldChar w:fldCharType="end"/>
            </w:r>
            <w:r w:rsidR="00690D22" w:rsidRPr="00415502">
              <w:instrText xml:space="preserve"> "" </w:instrText>
            </w:r>
            <w:r w:rsidR="00690D22" w:rsidRPr="00415502">
              <w:fldChar w:fldCharType="separate"/>
            </w:r>
            <w:r w:rsidR="00690D22" w:rsidRPr="00415502">
              <w:rPr>
                <w:noProof/>
              </w:rPr>
              <w:instrText>28</w:instrText>
            </w:r>
            <w:r w:rsidR="00690D22" w:rsidRPr="00415502">
              <w:fldChar w:fldCharType="end"/>
            </w:r>
            <w:r w:rsidR="00652B91">
              <w:fldChar w:fldCharType="separate"/>
            </w:r>
            <w:r w:rsidR="00690D22" w:rsidRPr="00415502">
              <w:fldChar w:fldCharType="end"/>
            </w:r>
          </w:p>
        </w:tc>
        <w:tc>
          <w:tcPr>
            <w:tcW w:w="2046" w:type="dxa"/>
            <w:tcBorders>
              <w:top w:val="single" w:sz="6" w:space="0" w:color="BFBFBF" w:themeColor="background1" w:themeShade="BF"/>
              <w:bottom w:val="nil"/>
            </w:tcBorders>
          </w:tcPr>
          <w:p w14:paraId="688C3CA2" w14:textId="5CE0B5F7" w:rsidR="00690D22" w:rsidRPr="00415502" w:rsidRDefault="00690D22" w:rsidP="003F1630">
            <w:pPr>
              <w:pStyle w:val="Dates"/>
            </w:pPr>
          </w:p>
        </w:tc>
        <w:tc>
          <w:tcPr>
            <w:tcW w:w="2135" w:type="dxa"/>
            <w:tcBorders>
              <w:top w:val="single" w:sz="6" w:space="0" w:color="BFBFBF" w:themeColor="background1" w:themeShade="BF"/>
              <w:bottom w:val="nil"/>
            </w:tcBorders>
          </w:tcPr>
          <w:p w14:paraId="66FF074A" w14:textId="512D334B" w:rsidR="00690D22" w:rsidRPr="00415502" w:rsidRDefault="00690D22" w:rsidP="003F1630">
            <w:pPr>
              <w:pStyle w:val="Dates"/>
            </w:pP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60C7860F" w14:textId="322FD7B2" w:rsidR="00690D22" w:rsidRPr="00415502" w:rsidRDefault="00690D22" w:rsidP="003F1630">
            <w:pPr>
              <w:pStyle w:val="Dates"/>
            </w:pP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616EE808" w14:textId="759706F8" w:rsidR="00690D22" w:rsidRPr="00415502" w:rsidRDefault="00690D22" w:rsidP="003F1630">
            <w:pPr>
              <w:pStyle w:val="Dates"/>
            </w:pPr>
          </w:p>
        </w:tc>
        <w:tc>
          <w:tcPr>
            <w:tcW w:w="1909" w:type="dxa"/>
            <w:tcBorders>
              <w:top w:val="single" w:sz="6" w:space="0" w:color="BFBFBF" w:themeColor="background1" w:themeShade="BF"/>
              <w:bottom w:val="nil"/>
            </w:tcBorders>
          </w:tcPr>
          <w:p w14:paraId="76C85B09" w14:textId="1D9702F5" w:rsidR="00690D22" w:rsidRPr="00415502" w:rsidRDefault="00690D22" w:rsidP="003F1630">
            <w:pPr>
              <w:pStyle w:val="Dates"/>
            </w:pPr>
          </w:p>
        </w:tc>
      </w:tr>
      <w:tr w:rsidR="00690D22" w:rsidRPr="00415502" w14:paraId="30094FE0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244BD8CE" w14:textId="77777777" w:rsidR="00690D22" w:rsidRPr="00415502" w:rsidRDefault="00690D22" w:rsidP="003F1630"/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0559171B" w14:textId="77777777" w:rsidR="00387226" w:rsidRDefault="00387226" w:rsidP="00387226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0CC92C2F" w14:textId="45D80B60" w:rsidR="00357E37" w:rsidRPr="005E1419" w:rsidRDefault="00357E37" w:rsidP="00387226">
            <w:pPr>
              <w:jc w:val="center"/>
            </w:pPr>
            <w:r w:rsidRPr="00357E37">
              <w:rPr>
                <w:sz w:val="22"/>
                <w:szCs w:val="22"/>
              </w:rPr>
              <w:t>Pre-race workout</w:t>
            </w:r>
          </w:p>
        </w:tc>
        <w:tc>
          <w:tcPr>
            <w:tcW w:w="2046" w:type="dxa"/>
            <w:tcBorders>
              <w:top w:val="nil"/>
              <w:bottom w:val="single" w:sz="6" w:space="0" w:color="BFBFBF" w:themeColor="background1" w:themeShade="BF"/>
            </w:tcBorders>
          </w:tcPr>
          <w:p w14:paraId="1CB0B648" w14:textId="21B2532A" w:rsidR="00690D22" w:rsidRPr="00CE4823" w:rsidRDefault="00690D22" w:rsidP="002D7A38">
            <w:pPr>
              <w:jc w:val="center"/>
              <w:rPr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bottom w:val="single" w:sz="6" w:space="0" w:color="BFBFBF" w:themeColor="background1" w:themeShade="BF"/>
            </w:tcBorders>
          </w:tcPr>
          <w:p w14:paraId="424DAC44" w14:textId="4E15B78F" w:rsidR="00387226" w:rsidRPr="005E1419" w:rsidRDefault="00387226" w:rsidP="00387226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38D68AD0" w14:textId="70728CF8" w:rsidR="00387226" w:rsidRPr="005E1419" w:rsidRDefault="00387226" w:rsidP="00387226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19982CCD" w14:textId="7D616CC7" w:rsidR="00357E37" w:rsidRPr="005E1419" w:rsidRDefault="00357E37" w:rsidP="00387226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7DFB62C6" w14:textId="467EE6BF" w:rsidR="00690D22" w:rsidRPr="00B81F3D" w:rsidRDefault="00690D22" w:rsidP="001C56D5">
            <w:pPr>
              <w:jc w:val="center"/>
              <w:rPr>
                <w:color w:val="FF0000"/>
              </w:rPr>
            </w:pPr>
          </w:p>
        </w:tc>
      </w:tr>
    </w:tbl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690D22" w:rsidRPr="00415502" w14:paraId="391E3BE6" w14:textId="77777777" w:rsidTr="003F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2D7F9B4" w14:textId="561BAED6" w:rsidR="00690D22" w:rsidRPr="00415502" w:rsidRDefault="00690D22" w:rsidP="003F1630">
            <w:pPr>
              <w:pStyle w:val="Month"/>
              <w:rPr>
                <w:rFonts w:asciiTheme="minorHAnsi" w:hAnsiTheme="minorHAnsi"/>
              </w:rPr>
            </w:pPr>
            <w:r w:rsidRPr="00415502">
              <w:rPr>
                <w:rFonts w:asciiTheme="minorHAnsi" w:hAnsiTheme="minorHAnsi"/>
              </w:rPr>
              <w:lastRenderedPageBreak/>
              <w:t>OCTOBER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2935485" w14:textId="77777777" w:rsidR="00690D22" w:rsidRPr="00032610" w:rsidRDefault="00690D22" w:rsidP="003F1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690D22" w:rsidRPr="00415502" w14:paraId="788BFC61" w14:textId="77777777" w:rsidTr="003F1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02599" w:themeFill="accent1" w:themeFillShade="80"/>
          </w:tcPr>
          <w:p w14:paraId="57ECA844" w14:textId="77777777" w:rsidR="00690D22" w:rsidRPr="00415502" w:rsidRDefault="00690D22" w:rsidP="003F1630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02599" w:themeFill="accent1" w:themeFillShade="80"/>
          </w:tcPr>
          <w:p w14:paraId="2D001E02" w14:textId="698E5F38" w:rsidR="00690D22" w:rsidRPr="00415502" w:rsidRDefault="000C099F" w:rsidP="003F1630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2024</w:t>
            </w:r>
          </w:p>
        </w:tc>
      </w:tr>
      <w:tr w:rsidR="00690D22" w:rsidRPr="00415502" w14:paraId="79DFD65F" w14:textId="77777777" w:rsidTr="003F1630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D5E0449" w14:textId="77777777" w:rsidR="00690D22" w:rsidRPr="00415502" w:rsidRDefault="00690D22" w:rsidP="003F1630">
            <w:r w:rsidRPr="00415502">
              <w:rPr>
                <w:color w:val="FFFFFF" w:themeColor="background1"/>
                <w:sz w:val="36"/>
                <w:szCs w:val="36"/>
              </w:rPr>
              <w:t>SENECA CROSS COUNTRY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AD71F7E" w14:textId="77777777" w:rsidR="00690D22" w:rsidRPr="00415502" w:rsidRDefault="00690D22" w:rsidP="003F1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4978" w:type="pct"/>
        <w:tblLayout w:type="fixed"/>
        <w:tblLook w:val="0420" w:firstRow="1" w:lastRow="0" w:firstColumn="0" w:lastColumn="0" w:noHBand="0" w:noVBand="1"/>
      </w:tblPr>
      <w:tblGrid>
        <w:gridCol w:w="1972"/>
        <w:gridCol w:w="2119"/>
        <w:gridCol w:w="2111"/>
        <w:gridCol w:w="2070"/>
        <w:gridCol w:w="2070"/>
        <w:gridCol w:w="2070"/>
        <w:gridCol w:w="1909"/>
      </w:tblGrid>
      <w:tr w:rsidR="00690D22" w:rsidRPr="00415502" w14:paraId="38FB1051" w14:textId="77777777" w:rsidTr="00D12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tcW w:w="1972" w:type="dxa"/>
          </w:tcPr>
          <w:p w14:paraId="1B300428" w14:textId="77777777" w:rsidR="00690D22" w:rsidRPr="00415502" w:rsidRDefault="00652B91" w:rsidP="003F1630">
            <w:pPr>
              <w:pStyle w:val="Days"/>
            </w:pPr>
            <w:sdt>
              <w:sdtPr>
                <w:id w:val="-1821948773"/>
                <w:placeholder>
                  <w:docPart w:val="F2F580FDAF2149D89A8D31E0CB271BD2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Sunday</w:t>
                </w:r>
              </w:sdtContent>
            </w:sdt>
            <w:r w:rsidR="00690D22" w:rsidRPr="00415502">
              <w:t xml:space="preserve"> </w:t>
            </w:r>
          </w:p>
        </w:tc>
        <w:tc>
          <w:tcPr>
            <w:tcW w:w="2119" w:type="dxa"/>
          </w:tcPr>
          <w:p w14:paraId="1C1C3FEF" w14:textId="77777777" w:rsidR="00690D22" w:rsidRPr="00415502" w:rsidRDefault="00652B91" w:rsidP="003F1630">
            <w:pPr>
              <w:pStyle w:val="Days"/>
            </w:pPr>
            <w:sdt>
              <w:sdtPr>
                <w:id w:val="1379357723"/>
                <w:placeholder>
                  <w:docPart w:val="6104974D67F644609E5CC239F8A16131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Monday</w:t>
                </w:r>
              </w:sdtContent>
            </w:sdt>
          </w:p>
        </w:tc>
        <w:tc>
          <w:tcPr>
            <w:tcW w:w="2111" w:type="dxa"/>
          </w:tcPr>
          <w:p w14:paraId="02CD7FA8" w14:textId="77777777" w:rsidR="00690D22" w:rsidRPr="00415502" w:rsidRDefault="00652B91" w:rsidP="003F1630">
            <w:pPr>
              <w:pStyle w:val="Days"/>
            </w:pPr>
            <w:sdt>
              <w:sdtPr>
                <w:id w:val="-515301294"/>
                <w:placeholder>
                  <w:docPart w:val="1BC2FF8A6AAC4316B343E85D62983347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Tuesday</w:t>
                </w:r>
              </w:sdtContent>
            </w:sdt>
          </w:p>
        </w:tc>
        <w:tc>
          <w:tcPr>
            <w:tcW w:w="2070" w:type="dxa"/>
          </w:tcPr>
          <w:p w14:paraId="20A6FC9E" w14:textId="77777777" w:rsidR="00690D22" w:rsidRPr="00415502" w:rsidRDefault="00652B91" w:rsidP="003F1630">
            <w:pPr>
              <w:pStyle w:val="Days"/>
            </w:pPr>
            <w:sdt>
              <w:sdtPr>
                <w:id w:val="998157566"/>
                <w:placeholder>
                  <w:docPart w:val="5CB1FB3B2FD8454EA27CA04D08AE5994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Wednesday</w:t>
                </w:r>
              </w:sdtContent>
            </w:sdt>
          </w:p>
        </w:tc>
        <w:tc>
          <w:tcPr>
            <w:tcW w:w="2070" w:type="dxa"/>
          </w:tcPr>
          <w:p w14:paraId="4135EFCD" w14:textId="77777777" w:rsidR="00690D22" w:rsidRPr="00415502" w:rsidRDefault="00652B91" w:rsidP="003F1630">
            <w:pPr>
              <w:pStyle w:val="Days"/>
            </w:pPr>
            <w:sdt>
              <w:sdtPr>
                <w:id w:val="13735815"/>
                <w:placeholder>
                  <w:docPart w:val="3A60C0D422964939B18A187AF689AE40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Thursday</w:t>
                </w:r>
              </w:sdtContent>
            </w:sdt>
          </w:p>
        </w:tc>
        <w:tc>
          <w:tcPr>
            <w:tcW w:w="2070" w:type="dxa"/>
          </w:tcPr>
          <w:p w14:paraId="4D3D5101" w14:textId="77777777" w:rsidR="00690D22" w:rsidRPr="00415502" w:rsidRDefault="00652B91" w:rsidP="003F1630">
            <w:pPr>
              <w:pStyle w:val="Days"/>
            </w:pPr>
            <w:sdt>
              <w:sdtPr>
                <w:id w:val="1916730949"/>
                <w:placeholder>
                  <w:docPart w:val="D8EF388A9AA44D86BB3FBC4E1624DA6A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Friday</w:t>
                </w:r>
              </w:sdtContent>
            </w:sdt>
          </w:p>
        </w:tc>
        <w:tc>
          <w:tcPr>
            <w:tcW w:w="1909" w:type="dxa"/>
          </w:tcPr>
          <w:p w14:paraId="445982C8" w14:textId="77777777" w:rsidR="00690D22" w:rsidRPr="00415502" w:rsidRDefault="00652B91" w:rsidP="003F1630">
            <w:pPr>
              <w:pStyle w:val="Days"/>
            </w:pPr>
            <w:sdt>
              <w:sdtPr>
                <w:id w:val="420376507"/>
                <w:placeholder>
                  <w:docPart w:val="BEB684D4189A42B6B09CB67A525A5B65"/>
                </w:placeholder>
                <w:temporary/>
                <w:showingPlcHdr/>
                <w15:appearance w15:val="hidden"/>
              </w:sdtPr>
              <w:sdtEndPr/>
              <w:sdtContent>
                <w:r w:rsidR="00690D22" w:rsidRPr="00415502">
                  <w:t>Saturday</w:t>
                </w:r>
              </w:sdtContent>
            </w:sdt>
          </w:p>
        </w:tc>
      </w:tr>
      <w:tr w:rsidR="00690D22" w:rsidRPr="00415502" w14:paraId="30BA3077" w14:textId="77777777" w:rsidTr="00D12AAD">
        <w:trPr>
          <w:trHeight w:val="329"/>
        </w:trPr>
        <w:tc>
          <w:tcPr>
            <w:tcW w:w="1972" w:type="dxa"/>
            <w:tcBorders>
              <w:bottom w:val="nil"/>
            </w:tcBorders>
          </w:tcPr>
          <w:p w14:paraId="12ADCF37" w14:textId="5F74749D" w:rsidR="00690D22" w:rsidRPr="00415502" w:rsidRDefault="00690D22" w:rsidP="003F1630">
            <w:pPr>
              <w:pStyle w:val="Dates"/>
            </w:pPr>
            <w:r w:rsidRPr="00415502">
              <w:fldChar w:fldCharType="begin"/>
            </w:r>
            <w:r w:rsidRPr="00415502">
              <w:instrText xml:space="preserve"> IF </w:instrText>
            </w:r>
            <w:r w:rsidRPr="00415502">
              <w:fldChar w:fldCharType="begin"/>
            </w:r>
            <w:r w:rsidRPr="00415502">
              <w:instrText xml:space="preserve"> DocVariable MonthStart \@ dddd </w:instrText>
            </w:r>
            <w:r w:rsidRPr="00415502">
              <w:fldChar w:fldCharType="separate"/>
            </w:r>
            <w:r w:rsidRPr="00415502">
              <w:instrText>Tuesday</w:instrText>
            </w:r>
            <w:r w:rsidRPr="00415502">
              <w:fldChar w:fldCharType="end"/>
            </w:r>
            <w:r w:rsidRPr="00415502">
              <w:instrText xml:space="preserve"> = "Sunday" 1 ""</w:instrText>
            </w:r>
            <w:r w:rsidRPr="00415502">
              <w:fldChar w:fldCharType="end"/>
            </w:r>
          </w:p>
        </w:tc>
        <w:tc>
          <w:tcPr>
            <w:tcW w:w="2119" w:type="dxa"/>
            <w:tcBorders>
              <w:bottom w:val="nil"/>
            </w:tcBorders>
          </w:tcPr>
          <w:p w14:paraId="30F33804" w14:textId="11AA8B79" w:rsidR="00690D22" w:rsidRPr="00415502" w:rsidRDefault="00690D22" w:rsidP="003F1630">
            <w:pPr>
              <w:pStyle w:val="Dates"/>
            </w:pPr>
            <w:r w:rsidRPr="00415502">
              <w:fldChar w:fldCharType="begin"/>
            </w:r>
            <w:r w:rsidRPr="00415502">
              <w:instrText xml:space="preserve"> IF </w:instrText>
            </w:r>
            <w:r w:rsidRPr="00415502">
              <w:fldChar w:fldCharType="begin"/>
            </w:r>
            <w:r w:rsidRPr="00415502">
              <w:instrText xml:space="preserve"> DocVariable MonthStart \@ dddd </w:instrText>
            </w:r>
            <w:r w:rsidRPr="00415502">
              <w:fldChar w:fldCharType="separate"/>
            </w:r>
            <w:r w:rsidRPr="00415502">
              <w:instrText>Tuesday</w:instrText>
            </w:r>
            <w:r w:rsidRPr="00415502">
              <w:fldChar w:fldCharType="end"/>
            </w:r>
            <w:r w:rsidRPr="00415502">
              <w:instrText xml:space="preserve"> = "Monday" 1 </w:instrText>
            </w:r>
            <w:r w:rsidRPr="00415502">
              <w:fldChar w:fldCharType="begin"/>
            </w:r>
            <w:r w:rsidRPr="00415502">
              <w:instrText xml:space="preserve"> IF </w:instrText>
            </w:r>
            <w:r w:rsidRPr="00415502">
              <w:fldChar w:fldCharType="begin"/>
            </w:r>
            <w:r w:rsidRPr="00415502">
              <w:instrText xml:space="preserve"> =A2 </w:instrText>
            </w:r>
            <w:r w:rsidRPr="00415502">
              <w:fldChar w:fldCharType="separate"/>
            </w:r>
            <w:r w:rsidRPr="00415502">
              <w:rPr>
                <w:noProof/>
              </w:rPr>
              <w:instrText>0</w:instrText>
            </w:r>
            <w:r w:rsidRPr="00415502">
              <w:fldChar w:fldCharType="end"/>
            </w:r>
            <w:r w:rsidRPr="00415502">
              <w:instrText xml:space="preserve"> &lt;&gt; 0 </w:instrText>
            </w:r>
            <w:r w:rsidRPr="00415502">
              <w:fldChar w:fldCharType="begin"/>
            </w:r>
            <w:r w:rsidRPr="00415502">
              <w:instrText xml:space="preserve"> =A2+1 </w:instrText>
            </w:r>
            <w:r w:rsidRPr="00415502">
              <w:fldChar w:fldCharType="separate"/>
            </w:r>
            <w:r w:rsidRPr="00415502">
              <w:rPr>
                <w:noProof/>
              </w:rPr>
              <w:instrText>2</w:instrText>
            </w:r>
            <w:r w:rsidRPr="00415502">
              <w:fldChar w:fldCharType="end"/>
            </w:r>
            <w:r w:rsidRPr="00415502">
              <w:instrText xml:space="preserve"> "" </w:instrText>
            </w:r>
            <w:r w:rsidRPr="00415502">
              <w:fldChar w:fldCharType="end"/>
            </w:r>
            <w:r w:rsidRPr="00415502">
              <w:fldChar w:fldCharType="end"/>
            </w:r>
          </w:p>
        </w:tc>
        <w:tc>
          <w:tcPr>
            <w:tcW w:w="2111" w:type="dxa"/>
            <w:tcBorders>
              <w:bottom w:val="nil"/>
            </w:tcBorders>
          </w:tcPr>
          <w:p w14:paraId="7DB8AC6B" w14:textId="05347826" w:rsidR="00690D22" w:rsidRPr="00415502" w:rsidRDefault="00032610" w:rsidP="003F1630">
            <w:pPr>
              <w:pStyle w:val="Dates"/>
            </w:pPr>
            <w:r>
              <w:t>1</w:t>
            </w:r>
          </w:p>
        </w:tc>
        <w:tc>
          <w:tcPr>
            <w:tcW w:w="2070" w:type="dxa"/>
            <w:tcBorders>
              <w:bottom w:val="nil"/>
            </w:tcBorders>
          </w:tcPr>
          <w:p w14:paraId="30BB8334" w14:textId="095764C2" w:rsidR="00690D22" w:rsidRPr="00415502" w:rsidRDefault="00032610" w:rsidP="003F1630">
            <w:pPr>
              <w:pStyle w:val="Dates"/>
            </w:pPr>
            <w:r>
              <w:t>2</w:t>
            </w:r>
          </w:p>
        </w:tc>
        <w:tc>
          <w:tcPr>
            <w:tcW w:w="2070" w:type="dxa"/>
            <w:tcBorders>
              <w:bottom w:val="nil"/>
            </w:tcBorders>
          </w:tcPr>
          <w:p w14:paraId="24A51EF6" w14:textId="250D204B" w:rsidR="00690D22" w:rsidRPr="00415502" w:rsidRDefault="00032610" w:rsidP="003F1630">
            <w:pPr>
              <w:pStyle w:val="Dates"/>
            </w:pPr>
            <w:r>
              <w:t>3</w:t>
            </w:r>
          </w:p>
        </w:tc>
        <w:tc>
          <w:tcPr>
            <w:tcW w:w="2070" w:type="dxa"/>
            <w:tcBorders>
              <w:bottom w:val="nil"/>
            </w:tcBorders>
          </w:tcPr>
          <w:p w14:paraId="6DA17844" w14:textId="2D652176" w:rsidR="00690D22" w:rsidRPr="00415502" w:rsidRDefault="00032610" w:rsidP="003F1630">
            <w:pPr>
              <w:pStyle w:val="Dates"/>
            </w:pPr>
            <w:r>
              <w:t>4</w:t>
            </w:r>
          </w:p>
        </w:tc>
        <w:tc>
          <w:tcPr>
            <w:tcW w:w="1909" w:type="dxa"/>
            <w:tcBorders>
              <w:bottom w:val="nil"/>
            </w:tcBorders>
          </w:tcPr>
          <w:p w14:paraId="668FABAE" w14:textId="6622B13D" w:rsidR="00690D22" w:rsidRPr="00415502" w:rsidRDefault="00032610" w:rsidP="003F1630">
            <w:pPr>
              <w:pStyle w:val="Dates"/>
            </w:pPr>
            <w:r>
              <w:t>5</w:t>
            </w:r>
          </w:p>
        </w:tc>
      </w:tr>
      <w:tr w:rsidR="00B40A83" w:rsidRPr="00415502" w14:paraId="601D3566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71E2218A" w14:textId="77777777" w:rsidR="00B40A83" w:rsidRPr="00415502" w:rsidRDefault="00B40A83" w:rsidP="00B40A83"/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0B2DA2F2" w14:textId="0F84FE94" w:rsidR="00B40A83" w:rsidRPr="005E1419" w:rsidRDefault="00B40A83" w:rsidP="00032610">
            <w:pPr>
              <w:jc w:val="center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70D0E279" w14:textId="6824244E" w:rsidR="00B40A83" w:rsidRPr="00F569E2" w:rsidRDefault="00F569E2" w:rsidP="00F569E2">
            <w:pPr>
              <w:jc w:val="center"/>
              <w:rPr>
                <w:b/>
                <w:bCs/>
                <w:sz w:val="20"/>
                <w:szCs w:val="20"/>
              </w:rPr>
            </w:pPr>
            <w:r w:rsidRPr="00F569E2">
              <w:rPr>
                <w:b/>
                <w:bCs/>
                <w:sz w:val="22"/>
                <w:szCs w:val="22"/>
              </w:rPr>
              <w:t>Home vs. Corry</w:t>
            </w:r>
            <w:r w:rsidR="000738E6" w:rsidRPr="00F569E2">
              <w:rPr>
                <w:sz w:val="22"/>
                <w:szCs w:val="22"/>
              </w:rPr>
              <w:t xml:space="preserve"> </w:t>
            </w:r>
            <w:r w:rsidR="000738E6" w:rsidRPr="00CE4823">
              <w:rPr>
                <w:b/>
                <w:bCs/>
                <w:color w:val="0038E5" w:themeColor="accent1" w:themeShade="BF"/>
                <w:sz w:val="22"/>
                <w:szCs w:val="22"/>
              </w:rPr>
              <w:t>Start time: 4pm</w:t>
            </w:r>
            <w:r w:rsidR="000738E6" w:rsidRPr="00CE4823">
              <w:rPr>
                <w:b/>
                <w:bCs/>
                <w:sz w:val="22"/>
                <w:szCs w:val="22"/>
              </w:rPr>
              <w:t xml:space="preserve"> </w:t>
            </w:r>
            <w:r w:rsidR="000738E6" w:rsidRPr="00CE4823">
              <w:rPr>
                <w:b/>
                <w:bCs/>
                <w:color w:val="FF0000"/>
                <w:sz w:val="22"/>
                <w:szCs w:val="22"/>
              </w:rPr>
              <w:t>Report:</w:t>
            </w:r>
            <w:r w:rsidR="000738E6">
              <w:rPr>
                <w:b/>
                <w:bCs/>
                <w:color w:val="FF0000"/>
                <w:sz w:val="22"/>
                <w:szCs w:val="22"/>
              </w:rPr>
              <w:t xml:space="preserve"> 1pm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188D1D84" w14:textId="60D94AFB" w:rsidR="00B40A83" w:rsidRPr="00415502" w:rsidRDefault="00B40A83" w:rsidP="00B40A83"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78B2179B" w14:textId="0B1E7978" w:rsidR="00B40A83" w:rsidRPr="00415502" w:rsidRDefault="00B40A83" w:rsidP="00B40A83"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7A694763" w14:textId="77777777" w:rsidR="00B40A83" w:rsidRDefault="00B40A83" w:rsidP="00B40A83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6340A086" w14:textId="33E49E05" w:rsidR="00B40A83" w:rsidRPr="005E1419" w:rsidRDefault="00B40A83" w:rsidP="00B40A83">
            <w:pPr>
              <w:jc w:val="center"/>
              <w:rPr>
                <w:b/>
                <w:bCs/>
              </w:rPr>
            </w:pPr>
            <w:r w:rsidRPr="00357E37">
              <w:rPr>
                <w:sz w:val="22"/>
                <w:szCs w:val="22"/>
              </w:rPr>
              <w:t>Pre-race workout</w:t>
            </w: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74845D26" w14:textId="14F67338" w:rsidR="00B40A83" w:rsidRPr="005E1419" w:rsidRDefault="00B40A83" w:rsidP="00D12AAD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Harbor Creek</w:t>
            </w:r>
          </w:p>
          <w:p w14:paraId="481176B0" w14:textId="0206127E" w:rsidR="00B40A83" w:rsidRPr="005E1419" w:rsidRDefault="00B40A83" w:rsidP="00D12AAD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5E1419">
              <w:rPr>
                <w:b/>
                <w:bCs/>
                <w:sz w:val="16"/>
                <w:szCs w:val="16"/>
              </w:rPr>
              <w:t>Dirty Dawg Invitational</w:t>
            </w:r>
          </w:p>
          <w:p w14:paraId="0DED68AA" w14:textId="422576C4" w:rsidR="00B40A83" w:rsidRPr="005E1419" w:rsidRDefault="00B40A83" w:rsidP="00D12AAD">
            <w:pPr>
              <w:spacing w:before="0" w:after="0"/>
              <w:jc w:val="center"/>
              <w:rPr>
                <w:color w:val="0038E5" w:themeColor="accent1" w:themeShade="BF"/>
                <w:sz w:val="22"/>
                <w:szCs w:val="22"/>
              </w:rPr>
            </w:pPr>
            <w:r>
              <w:rPr>
                <w:color w:val="0038E5" w:themeColor="accent1" w:themeShade="BF"/>
                <w:sz w:val="22"/>
                <w:szCs w:val="22"/>
              </w:rPr>
              <w:t>Start time:</w:t>
            </w:r>
            <w:r w:rsidRPr="005E1419">
              <w:rPr>
                <w:color w:val="0038E5" w:themeColor="accent1" w:themeShade="BF"/>
                <w:sz w:val="22"/>
                <w:szCs w:val="22"/>
              </w:rPr>
              <w:t xml:space="preserve"> 10am</w:t>
            </w:r>
          </w:p>
          <w:p w14:paraId="415B2167" w14:textId="74FC3B5E" w:rsidR="00B40A83" w:rsidRPr="005E1419" w:rsidRDefault="00B40A83" w:rsidP="00D12AAD">
            <w:pPr>
              <w:spacing w:before="0" w:after="0"/>
              <w:jc w:val="center"/>
              <w:rPr>
                <w:color w:val="FF0000"/>
              </w:rPr>
            </w:pPr>
            <w:r w:rsidRPr="005E1419">
              <w:rPr>
                <w:color w:val="FF0000"/>
                <w:sz w:val="22"/>
                <w:szCs w:val="22"/>
              </w:rPr>
              <w:t>Report: 7:45am</w:t>
            </w:r>
          </w:p>
        </w:tc>
      </w:tr>
      <w:tr w:rsidR="00B40A83" w:rsidRPr="00415502" w14:paraId="1507AB6C" w14:textId="77777777" w:rsidTr="00D12AAD">
        <w:trPr>
          <w:trHeight w:val="329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5B9660BF" w14:textId="17AFD6BD" w:rsidR="00B40A83" w:rsidRPr="00415502" w:rsidRDefault="00032610" w:rsidP="00B40A83">
            <w:pPr>
              <w:pStyle w:val="Dates"/>
            </w:pPr>
            <w:r>
              <w:t>6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330A5F4C" w14:textId="23210D71" w:rsidR="00B40A83" w:rsidRPr="00415502" w:rsidRDefault="00032610" w:rsidP="00B40A83">
            <w:pPr>
              <w:pStyle w:val="Dates"/>
            </w:pPr>
            <w:r>
              <w:t>7</w:t>
            </w:r>
          </w:p>
        </w:tc>
        <w:tc>
          <w:tcPr>
            <w:tcW w:w="2111" w:type="dxa"/>
            <w:tcBorders>
              <w:top w:val="single" w:sz="6" w:space="0" w:color="BFBFBF" w:themeColor="background1" w:themeShade="BF"/>
              <w:bottom w:val="nil"/>
            </w:tcBorders>
          </w:tcPr>
          <w:p w14:paraId="2FF6AD45" w14:textId="0C687A18" w:rsidR="00B40A83" w:rsidRPr="00415502" w:rsidRDefault="00032610" w:rsidP="00B40A83">
            <w:pPr>
              <w:pStyle w:val="Dates"/>
            </w:pPr>
            <w:r>
              <w:t>8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2561EE8F" w14:textId="41B7F1F5" w:rsidR="00B40A83" w:rsidRPr="00415502" w:rsidRDefault="00032610" w:rsidP="00B40A83">
            <w:pPr>
              <w:pStyle w:val="Dates"/>
            </w:pPr>
            <w:r>
              <w:t>9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3909AA28" w14:textId="7FB4D096" w:rsidR="00B40A83" w:rsidRPr="00415502" w:rsidRDefault="00032610" w:rsidP="00B40A83">
            <w:pPr>
              <w:pStyle w:val="Dates"/>
            </w:pPr>
            <w:r>
              <w:t>10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42D1A1F0" w14:textId="5F44D933" w:rsidR="00B40A83" w:rsidRPr="00415502" w:rsidRDefault="00032610" w:rsidP="00B40A83">
            <w:pPr>
              <w:pStyle w:val="Dates"/>
            </w:pPr>
            <w:r>
              <w:t>11</w:t>
            </w:r>
          </w:p>
        </w:tc>
        <w:tc>
          <w:tcPr>
            <w:tcW w:w="1909" w:type="dxa"/>
            <w:tcBorders>
              <w:top w:val="single" w:sz="6" w:space="0" w:color="BFBFBF" w:themeColor="background1" w:themeShade="BF"/>
              <w:bottom w:val="nil"/>
            </w:tcBorders>
          </w:tcPr>
          <w:p w14:paraId="7F3E531E" w14:textId="20AA349B" w:rsidR="00B40A83" w:rsidRPr="00415502" w:rsidRDefault="00032610" w:rsidP="00B40A83">
            <w:pPr>
              <w:pStyle w:val="Dates"/>
            </w:pPr>
            <w:r>
              <w:t>12</w:t>
            </w:r>
          </w:p>
        </w:tc>
      </w:tr>
      <w:tr w:rsidR="00B40A83" w:rsidRPr="00415502" w14:paraId="4733AA29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62481C15" w14:textId="77777777" w:rsidR="00B40A83" w:rsidRPr="00415502" w:rsidRDefault="00B40A83" w:rsidP="00B40A83"/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72D83D8F" w14:textId="204CEEA5" w:rsidR="00032610" w:rsidRDefault="00032610" w:rsidP="00032610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</w:t>
            </w:r>
            <w:r w:rsidRPr="00F569E2">
              <w:rPr>
                <w:b/>
                <w:bCs/>
                <w:sz w:val="22"/>
                <w:szCs w:val="22"/>
              </w:rPr>
              <w:t>-4:</w:t>
            </w:r>
            <w:r w:rsidR="00F569E2">
              <w:rPr>
                <w:b/>
                <w:bCs/>
                <w:sz w:val="22"/>
                <w:szCs w:val="22"/>
              </w:rPr>
              <w:t>30</w:t>
            </w:r>
          </w:p>
          <w:p w14:paraId="036A4745" w14:textId="4D91AB36" w:rsidR="00B40A83" w:rsidRPr="00415502" w:rsidRDefault="00B40A83" w:rsidP="00032610">
            <w:pPr>
              <w:spacing w:before="0" w:after="0"/>
              <w:jc w:val="center"/>
            </w:pPr>
          </w:p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46EA7007" w14:textId="77777777" w:rsidR="00B40A83" w:rsidRDefault="000738E6" w:rsidP="00B40A83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  <w:p w14:paraId="5366EFC1" w14:textId="77777777" w:rsidR="00652B91" w:rsidRDefault="00652B91" w:rsidP="00B40A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3CDC4A" w14:textId="44D68610" w:rsidR="00652B91" w:rsidRPr="00415502" w:rsidRDefault="00652B91" w:rsidP="00B40A83">
            <w:pPr>
              <w:jc w:val="center"/>
            </w:pPr>
            <w:r w:rsidRPr="00652B91">
              <w:rPr>
                <w:b/>
                <w:bCs/>
                <w:color w:val="FF0000"/>
                <w:sz w:val="20"/>
                <w:szCs w:val="20"/>
              </w:rPr>
              <w:t>Chipotle Fundraiser 4-8pm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7CDBBB86" w14:textId="2B26B4DB" w:rsidR="00B40A83" w:rsidRPr="00415502" w:rsidRDefault="00B40A83" w:rsidP="00B40A83"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14B6102C" w14:textId="06F4FB3F" w:rsidR="00B40A83" w:rsidRPr="00415502" w:rsidRDefault="00B40A83" w:rsidP="00B40A83"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5FA0958D" w14:textId="7F575083" w:rsidR="00B40A83" w:rsidRDefault="00B40A83" w:rsidP="00B40A83">
            <w:pPr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279731A4" w14:textId="0F667CFD" w:rsidR="00B40A83" w:rsidRPr="005E1419" w:rsidRDefault="00B40A83" w:rsidP="00B40A83">
            <w:pPr>
              <w:jc w:val="center"/>
            </w:pP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6E582942" w14:textId="77777777" w:rsidR="00B40A83" w:rsidRPr="00415502" w:rsidRDefault="00B40A83" w:rsidP="00B40A83"/>
        </w:tc>
      </w:tr>
      <w:tr w:rsidR="00B40A83" w:rsidRPr="00415502" w14:paraId="3D7390DE" w14:textId="77777777" w:rsidTr="00D12AAD">
        <w:trPr>
          <w:trHeight w:val="322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2413B100" w14:textId="6F4485BA" w:rsidR="00B40A83" w:rsidRPr="00415502" w:rsidRDefault="00032610" w:rsidP="00B40A83">
            <w:pPr>
              <w:pStyle w:val="Dates"/>
            </w:pPr>
            <w:r>
              <w:t>13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227A1921" w14:textId="6AA46A2E" w:rsidR="00B40A83" w:rsidRPr="00415502" w:rsidRDefault="00032610" w:rsidP="00B40A83">
            <w:pPr>
              <w:pStyle w:val="Dates"/>
            </w:pPr>
            <w:r>
              <w:t>14</w:t>
            </w:r>
          </w:p>
        </w:tc>
        <w:tc>
          <w:tcPr>
            <w:tcW w:w="2111" w:type="dxa"/>
            <w:tcBorders>
              <w:top w:val="single" w:sz="6" w:space="0" w:color="BFBFBF" w:themeColor="background1" w:themeShade="BF"/>
              <w:bottom w:val="nil"/>
            </w:tcBorders>
          </w:tcPr>
          <w:p w14:paraId="4122CF72" w14:textId="19977C1E" w:rsidR="00B40A83" w:rsidRPr="00415502" w:rsidRDefault="00032610" w:rsidP="00B40A83">
            <w:pPr>
              <w:pStyle w:val="Dates"/>
            </w:pPr>
            <w:r>
              <w:t>15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6F7D14B0" w14:textId="0F210EE1" w:rsidR="00B40A83" w:rsidRPr="00415502" w:rsidRDefault="00032610" w:rsidP="00B40A83">
            <w:pPr>
              <w:pStyle w:val="Dates"/>
            </w:pPr>
            <w:r>
              <w:t>16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2C8FA0B2" w14:textId="08D7AA0F" w:rsidR="00B40A83" w:rsidRPr="00415502" w:rsidRDefault="00032610" w:rsidP="00B40A83">
            <w:pPr>
              <w:pStyle w:val="Dates"/>
            </w:pPr>
            <w:r>
              <w:t>17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1D1490C7" w14:textId="1B5D8156" w:rsidR="00B40A83" w:rsidRPr="00415502" w:rsidRDefault="00032610" w:rsidP="00B40A83">
            <w:pPr>
              <w:pStyle w:val="Dates"/>
            </w:pPr>
            <w:r>
              <w:t>18</w:t>
            </w:r>
            <w:r w:rsidR="00B40A83" w:rsidRPr="00415502">
              <w:fldChar w:fldCharType="begin"/>
            </w:r>
            <w:r w:rsidR="00B40A83" w:rsidRPr="00415502">
              <w:instrText xml:space="preserve"> =E6+1 </w:instrText>
            </w:r>
            <w:r w:rsidR="00652B91">
              <w:fldChar w:fldCharType="separate"/>
            </w:r>
            <w:r w:rsidR="00B40A83" w:rsidRPr="00415502">
              <w:fldChar w:fldCharType="end"/>
            </w:r>
          </w:p>
        </w:tc>
        <w:tc>
          <w:tcPr>
            <w:tcW w:w="1909" w:type="dxa"/>
            <w:tcBorders>
              <w:top w:val="single" w:sz="6" w:space="0" w:color="BFBFBF" w:themeColor="background1" w:themeShade="BF"/>
              <w:bottom w:val="nil"/>
            </w:tcBorders>
          </w:tcPr>
          <w:p w14:paraId="3902DA0A" w14:textId="6174C63E" w:rsidR="00B40A83" w:rsidRPr="00415502" w:rsidRDefault="00032610" w:rsidP="00B40A83">
            <w:pPr>
              <w:pStyle w:val="Dates"/>
            </w:pPr>
            <w:r>
              <w:t>19</w:t>
            </w:r>
            <w:r w:rsidR="00B40A83" w:rsidRPr="00415502">
              <w:fldChar w:fldCharType="begin"/>
            </w:r>
            <w:r w:rsidR="00B40A83" w:rsidRPr="00415502">
              <w:instrText xml:space="preserve"> =F6+1 </w:instrText>
            </w:r>
            <w:r w:rsidR="00652B91">
              <w:fldChar w:fldCharType="separate"/>
            </w:r>
            <w:r w:rsidR="00B40A83" w:rsidRPr="00415502">
              <w:fldChar w:fldCharType="end"/>
            </w:r>
          </w:p>
        </w:tc>
      </w:tr>
      <w:tr w:rsidR="00B40A83" w:rsidRPr="00415502" w14:paraId="0F9814D7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15896952" w14:textId="77777777" w:rsidR="00B40A83" w:rsidRPr="00415502" w:rsidRDefault="00B40A83" w:rsidP="00B40A83"/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509F5F3F" w14:textId="77777777" w:rsidR="00032610" w:rsidRPr="00CE4823" w:rsidRDefault="00032610" w:rsidP="00032610">
            <w:pPr>
              <w:jc w:val="center"/>
              <w:rPr>
                <w:b/>
                <w:bCs/>
                <w:color w:val="7B7B7B" w:themeColor="background2" w:themeShade="80"/>
                <w:sz w:val="22"/>
                <w:szCs w:val="22"/>
              </w:rPr>
            </w:pPr>
            <w:r w:rsidRPr="00CE4823">
              <w:rPr>
                <w:b/>
                <w:bCs/>
                <w:color w:val="7B7B7B" w:themeColor="background2" w:themeShade="80"/>
                <w:sz w:val="22"/>
                <w:szCs w:val="22"/>
              </w:rPr>
              <w:t>NO SCHOOL</w:t>
            </w:r>
          </w:p>
          <w:p w14:paraId="0D15C6D6" w14:textId="77777777" w:rsidR="00032610" w:rsidRDefault="00032610" w:rsidP="0003261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E1419">
              <w:rPr>
                <w:b/>
                <w:bCs/>
                <w:color w:val="FF0000"/>
                <w:sz w:val="22"/>
                <w:szCs w:val="22"/>
              </w:rPr>
              <w:t>NO PRACTICE</w:t>
            </w:r>
          </w:p>
          <w:p w14:paraId="1779B625" w14:textId="77777777" w:rsidR="00032610" w:rsidRPr="00357E37" w:rsidRDefault="00032610" w:rsidP="00032610">
            <w:pPr>
              <w:spacing w:before="0" w:after="0"/>
              <w:jc w:val="center"/>
              <w:rPr>
                <w:b/>
                <w:bCs/>
                <w:color w:val="FF0000"/>
              </w:rPr>
            </w:pPr>
            <w:r w:rsidRPr="00357E37">
              <w:t>*Pre-race workout on your own</w:t>
            </w:r>
          </w:p>
          <w:p w14:paraId="539A2C01" w14:textId="6D6B8377" w:rsidR="00B40A83" w:rsidRPr="005E1419" w:rsidRDefault="00B40A83" w:rsidP="00B40A83">
            <w:pPr>
              <w:jc w:val="center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6AC1FC33" w14:textId="6361E7A9" w:rsidR="00B40A83" w:rsidRPr="00387226" w:rsidRDefault="00B40A83" w:rsidP="00F569E2">
            <w:pPr>
              <w:jc w:val="center"/>
              <w:rPr>
                <w:b/>
                <w:bCs/>
                <w:sz w:val="20"/>
                <w:szCs w:val="20"/>
              </w:rPr>
            </w:pPr>
            <w:r w:rsidRPr="00387226">
              <w:rPr>
                <w:b/>
                <w:bCs/>
                <w:sz w:val="20"/>
                <w:szCs w:val="20"/>
              </w:rPr>
              <w:t xml:space="preserve">Home vs. </w:t>
            </w:r>
            <w:r w:rsidR="00F569E2">
              <w:rPr>
                <w:b/>
                <w:bCs/>
                <w:sz w:val="20"/>
                <w:szCs w:val="20"/>
              </w:rPr>
              <w:t>Warren</w:t>
            </w:r>
          </w:p>
          <w:p w14:paraId="1D9BB0D7" w14:textId="2EF5147C" w:rsidR="00B40A83" w:rsidRPr="00CE4823" w:rsidRDefault="00B40A83" w:rsidP="00B40A83">
            <w:pPr>
              <w:spacing w:before="0" w:after="0"/>
              <w:jc w:val="center"/>
              <w:rPr>
                <w:b/>
                <w:bCs/>
                <w:color w:val="0038E5" w:themeColor="accent1" w:themeShade="BF"/>
                <w:sz w:val="22"/>
                <w:szCs w:val="22"/>
              </w:rPr>
            </w:pPr>
            <w:r w:rsidRPr="00CE4823">
              <w:rPr>
                <w:b/>
                <w:bCs/>
                <w:color w:val="0038E5" w:themeColor="accent1" w:themeShade="BF"/>
                <w:sz w:val="22"/>
                <w:szCs w:val="22"/>
              </w:rPr>
              <w:t xml:space="preserve">Start time: 4pm </w:t>
            </w:r>
          </w:p>
          <w:p w14:paraId="0B1F985D" w14:textId="07C689D3" w:rsidR="00B40A83" w:rsidRPr="00CE4823" w:rsidRDefault="00B40A83" w:rsidP="00B40A83">
            <w:pPr>
              <w:spacing w:before="0" w:after="0"/>
              <w:jc w:val="center"/>
              <w:rPr>
                <w:b/>
                <w:bCs/>
                <w:color w:val="FFCC00" w:themeColor="accent3"/>
                <w:sz w:val="22"/>
                <w:szCs w:val="22"/>
              </w:rPr>
            </w:pPr>
            <w:r w:rsidRPr="00CE4823">
              <w:rPr>
                <w:b/>
                <w:bCs/>
                <w:color w:val="FFCC00" w:themeColor="accent3"/>
                <w:sz w:val="22"/>
                <w:szCs w:val="22"/>
              </w:rPr>
              <w:t>*Senior Night*</w:t>
            </w:r>
          </w:p>
          <w:p w14:paraId="5C970B90" w14:textId="09F1D597" w:rsidR="00B40A83" w:rsidRPr="00415502" w:rsidRDefault="00B40A83" w:rsidP="00B40A83">
            <w:pPr>
              <w:jc w:val="center"/>
            </w:pP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29A36E0D" w14:textId="6EDFF20C" w:rsidR="00B40A83" w:rsidRPr="00415502" w:rsidRDefault="00B40A83" w:rsidP="00B40A83"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7859D836" w14:textId="77777777" w:rsidR="00B40A83" w:rsidRDefault="00B40A83" w:rsidP="00B40A83">
            <w:pPr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125F1C">
              <w:rPr>
                <w:b/>
                <w:bCs/>
                <w:sz w:val="22"/>
                <w:szCs w:val="22"/>
                <w:highlight w:val="yellow"/>
              </w:rPr>
              <w:t>4:</w:t>
            </w:r>
            <w:r w:rsidR="00125F1C" w:rsidRPr="00125F1C">
              <w:rPr>
                <w:b/>
                <w:bCs/>
                <w:sz w:val="22"/>
                <w:szCs w:val="22"/>
                <w:highlight w:val="yellow"/>
              </w:rPr>
              <w:t>00</w:t>
            </w:r>
          </w:p>
          <w:p w14:paraId="7DC1C149" w14:textId="73824997" w:rsidR="00125F1C" w:rsidRPr="00415502" w:rsidRDefault="00125F1C" w:rsidP="00125F1C">
            <w:pPr>
              <w:jc w:val="center"/>
            </w:pPr>
            <w:r>
              <w:t>Pre-race workout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2951F0F9" w14:textId="34C0D753" w:rsidR="005C2F7C" w:rsidRPr="00B81F3D" w:rsidRDefault="005C2F7C" w:rsidP="005C2F7C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Northwest XC Invitational</w:t>
            </w:r>
          </w:p>
          <w:p w14:paraId="47964098" w14:textId="0CB2A15C" w:rsidR="005C2F7C" w:rsidRPr="00B81F3D" w:rsidRDefault="005C2F7C" w:rsidP="005C2F7C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Frontier Park</w:t>
            </w:r>
          </w:p>
          <w:p w14:paraId="6A38F3A3" w14:textId="58CD27DB" w:rsidR="005C2F7C" w:rsidRPr="00B81F3D" w:rsidRDefault="005C2F7C" w:rsidP="005C2F7C">
            <w:pPr>
              <w:spacing w:before="0" w:after="0"/>
              <w:jc w:val="center"/>
              <w:rPr>
                <w:color w:val="3366FF" w:themeColor="accent1"/>
              </w:rPr>
            </w:pPr>
            <w:r w:rsidRPr="00B81F3D">
              <w:rPr>
                <w:color w:val="3366FF" w:themeColor="accent1"/>
              </w:rPr>
              <w:t xml:space="preserve">Start time: </w:t>
            </w:r>
            <w:r>
              <w:rPr>
                <w:color w:val="3366FF" w:themeColor="accent1"/>
              </w:rPr>
              <w:t>4pm</w:t>
            </w:r>
          </w:p>
          <w:p w14:paraId="25E7AE0D" w14:textId="47CD00FC" w:rsidR="005C2F7C" w:rsidRPr="00B81F3D" w:rsidRDefault="005C2F7C" w:rsidP="005C2F7C">
            <w:pPr>
              <w:spacing w:before="0" w:after="0"/>
              <w:jc w:val="center"/>
              <w:rPr>
                <w:color w:val="FF0000"/>
              </w:rPr>
            </w:pPr>
            <w:r w:rsidRPr="00B81F3D">
              <w:rPr>
                <w:color w:val="FF0000"/>
              </w:rPr>
              <w:t xml:space="preserve">Report: </w:t>
            </w:r>
            <w:r>
              <w:rPr>
                <w:color w:val="FF0000"/>
              </w:rPr>
              <w:t>1:45pm</w:t>
            </w:r>
          </w:p>
          <w:p w14:paraId="0D210230" w14:textId="23625BBF" w:rsidR="00B40A83" w:rsidRPr="005E1419" w:rsidRDefault="00B40A83" w:rsidP="00125F1C">
            <w:pPr>
              <w:jc w:val="center"/>
            </w:pP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465D97DF" w14:textId="7F0F7CD7" w:rsidR="00B40A83" w:rsidRPr="00415502" w:rsidRDefault="00B40A83" w:rsidP="005C2F7C">
            <w:pPr>
              <w:jc w:val="center"/>
            </w:pPr>
          </w:p>
        </w:tc>
      </w:tr>
      <w:tr w:rsidR="00B40A83" w:rsidRPr="00415502" w14:paraId="130E87FD" w14:textId="77777777" w:rsidTr="00D12AAD">
        <w:trPr>
          <w:trHeight w:val="329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586432E0" w14:textId="3280D920" w:rsidR="00B40A83" w:rsidRPr="00415502" w:rsidRDefault="00032610" w:rsidP="00B40A83">
            <w:pPr>
              <w:pStyle w:val="Dates"/>
            </w:pPr>
            <w:r>
              <w:t>20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1700B31D" w14:textId="03C966A9" w:rsidR="00B40A83" w:rsidRPr="00415502" w:rsidRDefault="00032610" w:rsidP="00B40A83">
            <w:pPr>
              <w:pStyle w:val="Dates"/>
            </w:pPr>
            <w:r>
              <w:t>21</w:t>
            </w:r>
          </w:p>
        </w:tc>
        <w:tc>
          <w:tcPr>
            <w:tcW w:w="2111" w:type="dxa"/>
            <w:tcBorders>
              <w:top w:val="single" w:sz="6" w:space="0" w:color="BFBFBF" w:themeColor="background1" w:themeShade="BF"/>
              <w:bottom w:val="nil"/>
            </w:tcBorders>
          </w:tcPr>
          <w:p w14:paraId="10E41D0E" w14:textId="2A2702B6" w:rsidR="00B40A83" w:rsidRPr="00415502" w:rsidRDefault="00032610" w:rsidP="00B40A83">
            <w:pPr>
              <w:pStyle w:val="Dates"/>
            </w:pPr>
            <w:r>
              <w:t>22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1A3B5A6F" w14:textId="7D3368EC" w:rsidR="00B40A83" w:rsidRPr="00415502" w:rsidRDefault="00032610" w:rsidP="00B40A83">
            <w:pPr>
              <w:pStyle w:val="Dates"/>
            </w:pPr>
            <w:r>
              <w:t>23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72091E93" w14:textId="16F0A9A8" w:rsidR="00B40A83" w:rsidRPr="00415502" w:rsidRDefault="00032610" w:rsidP="00B40A83">
            <w:pPr>
              <w:pStyle w:val="Dates"/>
            </w:pPr>
            <w:r>
              <w:t>24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62E6EDD4" w14:textId="738D8E43" w:rsidR="00B40A83" w:rsidRPr="00415502" w:rsidRDefault="00032610" w:rsidP="00B40A83">
            <w:pPr>
              <w:pStyle w:val="Dates"/>
            </w:pPr>
            <w:r>
              <w:t>25</w:t>
            </w:r>
          </w:p>
        </w:tc>
        <w:tc>
          <w:tcPr>
            <w:tcW w:w="1909" w:type="dxa"/>
            <w:tcBorders>
              <w:top w:val="single" w:sz="6" w:space="0" w:color="BFBFBF" w:themeColor="background1" w:themeShade="BF"/>
              <w:bottom w:val="nil"/>
            </w:tcBorders>
          </w:tcPr>
          <w:p w14:paraId="503EC4BE" w14:textId="665FD183" w:rsidR="00B40A83" w:rsidRPr="00415502" w:rsidRDefault="00032610" w:rsidP="00B40A83">
            <w:pPr>
              <w:pStyle w:val="Dates"/>
            </w:pPr>
            <w:r>
              <w:t>26</w:t>
            </w:r>
          </w:p>
        </w:tc>
      </w:tr>
      <w:tr w:rsidR="00B40A83" w:rsidRPr="00415502" w14:paraId="226C2F88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2F83BC05" w14:textId="77777777" w:rsidR="00B40A83" w:rsidRPr="00415502" w:rsidRDefault="00B40A83" w:rsidP="00B40A83">
            <w:pPr>
              <w:spacing w:before="0" w:after="0"/>
            </w:pPr>
          </w:p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752931C6" w14:textId="77777777" w:rsidR="00B40A83" w:rsidRDefault="00B40A83" w:rsidP="00B40A83">
            <w:pPr>
              <w:spacing w:before="0" w:after="0"/>
            </w:pPr>
          </w:p>
          <w:p w14:paraId="6BD0CDC0" w14:textId="48676041" w:rsidR="00B40A83" w:rsidRPr="00415502" w:rsidRDefault="00B40A83" w:rsidP="00B40A83">
            <w:pPr>
              <w:spacing w:before="0" w:after="0"/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1A904EBE" w14:textId="77777777" w:rsidR="00B40A83" w:rsidRDefault="00B40A83" w:rsidP="00B40A83">
            <w:pPr>
              <w:spacing w:before="0" w:after="0"/>
            </w:pPr>
          </w:p>
          <w:p w14:paraId="447238F5" w14:textId="2D298FD6" w:rsidR="00B40A83" w:rsidRPr="00415502" w:rsidRDefault="00B40A83" w:rsidP="00B40A83">
            <w:pPr>
              <w:spacing w:before="0" w:after="0"/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562ED5DE" w14:textId="5A101C5F" w:rsidR="00B40A83" w:rsidRDefault="00B40A83" w:rsidP="00B40A83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5E1419">
              <w:rPr>
                <w:b/>
                <w:bCs/>
                <w:sz w:val="16"/>
                <w:szCs w:val="16"/>
              </w:rPr>
              <w:t>HS Practice 2:55-4:30</w:t>
            </w:r>
          </w:p>
          <w:p w14:paraId="371D4C64" w14:textId="77777777" w:rsidR="00B40A83" w:rsidRPr="00CE4823" w:rsidRDefault="00B40A83" w:rsidP="00B40A83">
            <w:pPr>
              <w:spacing w:before="0" w:after="0"/>
              <w:jc w:val="center"/>
              <w:rPr>
                <w:b/>
                <w:bCs/>
                <w:sz w:val="4"/>
                <w:szCs w:val="4"/>
              </w:rPr>
            </w:pPr>
          </w:p>
          <w:p w14:paraId="7A6B8D8E" w14:textId="13B5D553" w:rsidR="00B40A83" w:rsidRPr="00CE4823" w:rsidRDefault="00B40A83" w:rsidP="00B40A83">
            <w:pPr>
              <w:spacing w:before="0" w:after="0"/>
              <w:jc w:val="center"/>
              <w:rPr>
                <w:b/>
                <w:bCs/>
              </w:rPr>
            </w:pPr>
            <w:r w:rsidRPr="00CE4823">
              <w:rPr>
                <w:b/>
                <w:bCs/>
                <w:sz w:val="16"/>
                <w:szCs w:val="16"/>
              </w:rPr>
              <w:t xml:space="preserve">Jr. High Championship </w:t>
            </w:r>
            <w:r w:rsidRPr="00CE4823">
              <w:rPr>
                <w:b/>
                <w:bCs/>
                <w:color w:val="3366FF" w:themeColor="accent1"/>
              </w:rPr>
              <w:t>Races @ 4:30</w:t>
            </w:r>
          </w:p>
          <w:p w14:paraId="6CFFF2BB" w14:textId="564CD05E" w:rsidR="00B40A83" w:rsidRPr="00CE4823" w:rsidRDefault="00B40A83" w:rsidP="00B40A83">
            <w:pPr>
              <w:spacing w:before="0" w:after="0"/>
              <w:jc w:val="center"/>
              <w:rPr>
                <w:b/>
                <w:bCs/>
                <w:color w:val="FF0000"/>
              </w:rPr>
            </w:pPr>
            <w:r w:rsidRPr="00CE4823">
              <w:rPr>
                <w:b/>
                <w:bCs/>
                <w:color w:val="FF0000"/>
              </w:rPr>
              <w:t>Report: 1:45pm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7B3A23E9" w14:textId="77777777" w:rsidR="00B40A83" w:rsidRDefault="00B40A83" w:rsidP="00B40A83">
            <w:pPr>
              <w:spacing w:before="0" w:after="0"/>
            </w:pPr>
          </w:p>
          <w:p w14:paraId="320FE712" w14:textId="00808C32" w:rsidR="00B40A83" w:rsidRPr="00415502" w:rsidRDefault="00B40A83" w:rsidP="00B40A83">
            <w:pPr>
              <w:spacing w:before="0" w:after="0"/>
            </w:pPr>
            <w:r w:rsidRPr="005E1419">
              <w:rPr>
                <w:b/>
                <w:bCs/>
                <w:sz w:val="22"/>
                <w:szCs w:val="22"/>
              </w:rPr>
              <w:t>Practice 2:55-4:30</w:t>
            </w:r>
          </w:p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4B2097FE" w14:textId="77777777" w:rsidR="00B40A83" w:rsidRPr="005E1419" w:rsidRDefault="00B40A83" w:rsidP="00B40A83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</w:p>
          <w:p w14:paraId="56D40AD6" w14:textId="77777777" w:rsidR="00B40A83" w:rsidRDefault="00B40A83" w:rsidP="00B40A83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5E1419">
              <w:rPr>
                <w:b/>
                <w:bCs/>
                <w:sz w:val="22"/>
                <w:szCs w:val="22"/>
              </w:rPr>
              <w:t>Practice 2:55-</w:t>
            </w:r>
            <w:r w:rsidRPr="005E1419">
              <w:rPr>
                <w:b/>
                <w:bCs/>
                <w:sz w:val="22"/>
                <w:szCs w:val="22"/>
                <w:highlight w:val="yellow"/>
              </w:rPr>
              <w:t>4:00</w:t>
            </w:r>
          </w:p>
          <w:p w14:paraId="1FB096F3" w14:textId="77777777" w:rsidR="00B40A83" w:rsidRPr="005E1419" w:rsidRDefault="00B40A83" w:rsidP="00B40A83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sz w:val="22"/>
                <w:szCs w:val="22"/>
              </w:rPr>
              <w:t>Pre-race workout</w:t>
            </w:r>
          </w:p>
          <w:p w14:paraId="27207030" w14:textId="400A5EF5" w:rsidR="00B40A83" w:rsidRPr="005E1419" w:rsidRDefault="00B40A83" w:rsidP="00B40A83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6C9D5F7B" w14:textId="77777777" w:rsidR="00B40A83" w:rsidRPr="00B81F3D" w:rsidRDefault="00B40A83" w:rsidP="00B40A83">
            <w:pPr>
              <w:spacing w:before="0" w:after="0"/>
              <w:jc w:val="center"/>
              <w:rPr>
                <w:b/>
                <w:bCs/>
              </w:rPr>
            </w:pPr>
            <w:r w:rsidRPr="00B81F3D">
              <w:rPr>
                <w:b/>
                <w:bCs/>
              </w:rPr>
              <w:t>DISTRICT 10 CHAMPIONSHIP</w:t>
            </w:r>
          </w:p>
          <w:p w14:paraId="4C41B9B0" w14:textId="77777777" w:rsidR="00B40A83" w:rsidRPr="00B81F3D" w:rsidRDefault="00B40A83" w:rsidP="00B40A83">
            <w:pPr>
              <w:spacing w:before="0" w:after="0"/>
              <w:jc w:val="center"/>
              <w:rPr>
                <w:b/>
                <w:bCs/>
              </w:rPr>
            </w:pPr>
            <w:r w:rsidRPr="00B81F3D">
              <w:rPr>
                <w:b/>
                <w:bCs/>
              </w:rPr>
              <w:t>Ed Myer Complex</w:t>
            </w:r>
          </w:p>
          <w:p w14:paraId="107D723A" w14:textId="0A5DF527" w:rsidR="00B40A83" w:rsidRPr="00B81F3D" w:rsidRDefault="00B40A83" w:rsidP="00B40A83">
            <w:pPr>
              <w:spacing w:before="0" w:after="0"/>
              <w:jc w:val="center"/>
              <w:rPr>
                <w:color w:val="3366FF" w:themeColor="accent1"/>
              </w:rPr>
            </w:pPr>
            <w:r w:rsidRPr="00B81F3D">
              <w:rPr>
                <w:color w:val="3366FF" w:themeColor="accent1"/>
              </w:rPr>
              <w:t>Start time: 10am</w:t>
            </w:r>
          </w:p>
          <w:p w14:paraId="3793D404" w14:textId="5CEDC687" w:rsidR="00B40A83" w:rsidRPr="00B81F3D" w:rsidRDefault="00B40A83" w:rsidP="00B40A83">
            <w:pPr>
              <w:spacing w:before="0" w:after="0"/>
              <w:jc w:val="center"/>
              <w:rPr>
                <w:color w:val="FF0000"/>
              </w:rPr>
            </w:pPr>
            <w:r w:rsidRPr="00B81F3D">
              <w:rPr>
                <w:color w:val="FF0000"/>
              </w:rPr>
              <w:t>Report: 6:</w:t>
            </w:r>
            <w:r>
              <w:rPr>
                <w:color w:val="FF0000"/>
              </w:rPr>
              <w:t>4</w:t>
            </w:r>
            <w:r w:rsidRPr="00B81F3D">
              <w:rPr>
                <w:color w:val="FF0000"/>
              </w:rPr>
              <w:t>5am</w:t>
            </w:r>
          </w:p>
          <w:p w14:paraId="227CA254" w14:textId="7CCC7F6F" w:rsidR="00B40A83" w:rsidRPr="00B81F3D" w:rsidRDefault="00B40A83" w:rsidP="00B40A83">
            <w:pPr>
              <w:spacing w:before="0" w:after="0"/>
              <w:jc w:val="center"/>
            </w:pPr>
          </w:p>
        </w:tc>
      </w:tr>
      <w:tr w:rsidR="00B40A83" w:rsidRPr="00415502" w14:paraId="3F9BF408" w14:textId="77777777" w:rsidTr="00D12AAD">
        <w:trPr>
          <w:trHeight w:val="329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2B684508" w14:textId="1762F273" w:rsidR="00B40A83" w:rsidRPr="00415502" w:rsidRDefault="00032610" w:rsidP="00B40A83">
            <w:pPr>
              <w:pStyle w:val="Dates"/>
            </w:pPr>
            <w:r>
              <w:t>27</w:t>
            </w:r>
          </w:p>
        </w:tc>
        <w:tc>
          <w:tcPr>
            <w:tcW w:w="2119" w:type="dxa"/>
            <w:tcBorders>
              <w:top w:val="single" w:sz="6" w:space="0" w:color="BFBFBF" w:themeColor="background1" w:themeShade="BF"/>
              <w:bottom w:val="nil"/>
            </w:tcBorders>
          </w:tcPr>
          <w:p w14:paraId="5A2D0877" w14:textId="36147F86" w:rsidR="00B40A83" w:rsidRPr="00415502" w:rsidRDefault="00B40A83" w:rsidP="00B40A83">
            <w:pPr>
              <w:pStyle w:val="Dates"/>
            </w:pPr>
            <w:r w:rsidRPr="00415502">
              <w:fldChar w:fldCharType="begin"/>
            </w:r>
            <w:r w:rsidRPr="00415502">
              <w:instrText xml:space="preserve">IF </w:instrText>
            </w:r>
            <w:r w:rsidRPr="00415502">
              <w:fldChar w:fldCharType="begin"/>
            </w:r>
            <w:r w:rsidRPr="00415502">
              <w:instrText xml:space="preserve"> =A10</w:instrText>
            </w:r>
            <w:r w:rsidRPr="00415502">
              <w:fldChar w:fldCharType="separate"/>
            </w:r>
            <w:r w:rsidRPr="00415502">
              <w:rPr>
                <w:noProof/>
              </w:rPr>
              <w:instrText>27</w:instrText>
            </w:r>
            <w:r w:rsidRPr="00415502">
              <w:fldChar w:fldCharType="end"/>
            </w:r>
            <w:r w:rsidRPr="00415502">
              <w:instrText xml:space="preserve"> = 0,"" </w:instrText>
            </w:r>
            <w:r w:rsidRPr="00415502">
              <w:fldChar w:fldCharType="begin"/>
            </w:r>
            <w:r w:rsidRPr="00415502">
              <w:instrText xml:space="preserve"> IF </w:instrText>
            </w:r>
            <w:r w:rsidRPr="00415502">
              <w:fldChar w:fldCharType="begin"/>
            </w:r>
            <w:r w:rsidRPr="00415502">
              <w:instrText xml:space="preserve"> =A10 </w:instrText>
            </w:r>
            <w:r w:rsidRPr="00415502">
              <w:fldChar w:fldCharType="separate"/>
            </w:r>
            <w:r w:rsidRPr="00415502">
              <w:rPr>
                <w:noProof/>
              </w:rPr>
              <w:instrText>27</w:instrText>
            </w:r>
            <w:r w:rsidRPr="00415502">
              <w:fldChar w:fldCharType="end"/>
            </w:r>
            <w:r w:rsidRPr="00415502">
              <w:instrText xml:space="preserve">  &lt; </w:instrText>
            </w:r>
            <w:r w:rsidRPr="00415502">
              <w:fldChar w:fldCharType="begin"/>
            </w:r>
            <w:r w:rsidRPr="00415502">
              <w:instrText xml:space="preserve"> DocVariable MonthEnd \@ d </w:instrText>
            </w:r>
            <w:r w:rsidRPr="00415502">
              <w:fldChar w:fldCharType="separate"/>
            </w:r>
            <w:r w:rsidRPr="00415502">
              <w:instrText>31</w:instrText>
            </w:r>
            <w:r w:rsidRPr="00415502">
              <w:fldChar w:fldCharType="end"/>
            </w:r>
            <w:r w:rsidRPr="00415502">
              <w:instrText xml:space="preserve">  </w:instrText>
            </w:r>
            <w:r w:rsidRPr="00415502">
              <w:fldChar w:fldCharType="begin"/>
            </w:r>
            <w:r w:rsidRPr="00415502">
              <w:instrText xml:space="preserve"> =A10+1 </w:instrText>
            </w:r>
            <w:r w:rsidRPr="00415502">
              <w:fldChar w:fldCharType="separate"/>
            </w:r>
            <w:r w:rsidRPr="00415502">
              <w:rPr>
                <w:noProof/>
              </w:rPr>
              <w:instrText>28</w:instrText>
            </w:r>
            <w:r w:rsidRPr="00415502">
              <w:fldChar w:fldCharType="end"/>
            </w:r>
            <w:r w:rsidRPr="00415502">
              <w:instrText xml:space="preserve"> "" </w:instrText>
            </w:r>
            <w:r w:rsidRPr="00415502">
              <w:fldChar w:fldCharType="separate"/>
            </w:r>
            <w:r w:rsidRPr="00415502">
              <w:rPr>
                <w:noProof/>
              </w:rPr>
              <w:instrText>28</w:instrText>
            </w:r>
            <w:r w:rsidRPr="00415502">
              <w:fldChar w:fldCharType="end"/>
            </w:r>
            <w:r w:rsidRPr="00415502">
              <w:fldChar w:fldCharType="separate"/>
            </w:r>
            <w:r w:rsidR="00032610">
              <w:t>28</w:t>
            </w:r>
            <w:r w:rsidRPr="00415502">
              <w:fldChar w:fldCharType="end"/>
            </w:r>
          </w:p>
        </w:tc>
        <w:tc>
          <w:tcPr>
            <w:tcW w:w="2111" w:type="dxa"/>
            <w:tcBorders>
              <w:top w:val="single" w:sz="6" w:space="0" w:color="BFBFBF" w:themeColor="background1" w:themeShade="BF"/>
              <w:bottom w:val="nil"/>
            </w:tcBorders>
          </w:tcPr>
          <w:p w14:paraId="0CAA9ECA" w14:textId="0B4A2895" w:rsidR="00B40A83" w:rsidRPr="00415502" w:rsidRDefault="00032610" w:rsidP="00B40A83">
            <w:pPr>
              <w:pStyle w:val="Dates"/>
            </w:pPr>
            <w:r>
              <w:t>29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089A71E5" w14:textId="7928586D" w:rsidR="00B40A83" w:rsidRPr="00415502" w:rsidRDefault="00032610" w:rsidP="00B40A83">
            <w:pPr>
              <w:pStyle w:val="Dates"/>
            </w:pPr>
            <w:r>
              <w:t>30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28100EBF" w14:textId="04EE51BD" w:rsidR="00B40A83" w:rsidRPr="00415502" w:rsidRDefault="00032610" w:rsidP="00B40A83">
            <w:pPr>
              <w:pStyle w:val="Dates"/>
            </w:pPr>
            <w:r>
              <w:t>31</w:t>
            </w:r>
          </w:p>
        </w:tc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0B1283D7" w14:textId="51A501EB" w:rsidR="00B40A83" w:rsidRPr="00415502" w:rsidRDefault="00032610" w:rsidP="00B40A83">
            <w:pPr>
              <w:pStyle w:val="Dates"/>
            </w:pPr>
            <w:r>
              <w:t>1</w:t>
            </w:r>
            <w:r w:rsidR="00B40A83" w:rsidRPr="00415502">
              <w:fldChar w:fldCharType="begin"/>
            </w:r>
            <w:r w:rsidR="00B40A83" w:rsidRPr="00415502">
              <w:instrText xml:space="preserve">IF </w:instrText>
            </w:r>
            <w:r w:rsidR="00B40A83" w:rsidRPr="00415502">
              <w:fldChar w:fldCharType="begin"/>
            </w:r>
            <w:r w:rsidR="00B40A83" w:rsidRPr="00415502">
              <w:instrText xml:space="preserve"> =E10</w:instrText>
            </w:r>
            <w:r w:rsidR="00B40A83" w:rsidRPr="00415502">
              <w:fldChar w:fldCharType="separate"/>
            </w:r>
            <w:r w:rsidR="00B40A83" w:rsidRPr="00415502">
              <w:rPr>
                <w:noProof/>
              </w:rPr>
              <w:instrText>31</w:instrText>
            </w:r>
            <w:r w:rsidR="00B40A83" w:rsidRPr="00415502">
              <w:fldChar w:fldCharType="end"/>
            </w:r>
            <w:r w:rsidR="00B40A83" w:rsidRPr="00415502">
              <w:instrText xml:space="preserve"> = 0,"" </w:instrText>
            </w:r>
            <w:r w:rsidR="00B40A83" w:rsidRPr="00415502">
              <w:fldChar w:fldCharType="begin"/>
            </w:r>
            <w:r w:rsidR="00B40A83" w:rsidRPr="00415502">
              <w:instrText xml:space="preserve"> IF </w:instrText>
            </w:r>
            <w:r w:rsidR="00B40A83" w:rsidRPr="00415502">
              <w:fldChar w:fldCharType="begin"/>
            </w:r>
            <w:r w:rsidR="00B40A83" w:rsidRPr="00415502">
              <w:instrText xml:space="preserve"> =E10 </w:instrText>
            </w:r>
            <w:r w:rsidR="00B40A83" w:rsidRPr="00415502">
              <w:fldChar w:fldCharType="separate"/>
            </w:r>
            <w:r w:rsidR="00B40A83" w:rsidRPr="00415502">
              <w:rPr>
                <w:noProof/>
              </w:rPr>
              <w:instrText>31</w:instrText>
            </w:r>
            <w:r w:rsidR="00B40A83" w:rsidRPr="00415502">
              <w:fldChar w:fldCharType="end"/>
            </w:r>
            <w:r w:rsidR="00B40A83" w:rsidRPr="00415502">
              <w:instrText xml:space="preserve">  &lt; </w:instrText>
            </w:r>
            <w:r w:rsidR="00B40A83" w:rsidRPr="00415502">
              <w:fldChar w:fldCharType="begin"/>
            </w:r>
            <w:r w:rsidR="00B40A83" w:rsidRPr="00415502">
              <w:instrText xml:space="preserve"> DocVariable MonthEnd \@ d </w:instrText>
            </w:r>
            <w:r w:rsidR="00B40A83" w:rsidRPr="00415502">
              <w:fldChar w:fldCharType="separate"/>
            </w:r>
            <w:r w:rsidR="00B40A83" w:rsidRPr="00415502">
              <w:instrText>31</w:instrText>
            </w:r>
            <w:r w:rsidR="00B40A83" w:rsidRPr="00415502">
              <w:fldChar w:fldCharType="end"/>
            </w:r>
            <w:r w:rsidR="00B40A83" w:rsidRPr="00415502">
              <w:instrText xml:space="preserve">  </w:instrText>
            </w:r>
            <w:r w:rsidR="00B40A83" w:rsidRPr="00415502">
              <w:fldChar w:fldCharType="begin"/>
            </w:r>
            <w:r w:rsidR="00B40A83" w:rsidRPr="00415502">
              <w:instrText xml:space="preserve"> =E10+1 </w:instrText>
            </w:r>
            <w:r w:rsidR="00B40A83" w:rsidRPr="00415502">
              <w:fldChar w:fldCharType="separate"/>
            </w:r>
            <w:r w:rsidR="00B40A83" w:rsidRPr="00415502">
              <w:rPr>
                <w:noProof/>
              </w:rPr>
              <w:instrText>29</w:instrText>
            </w:r>
            <w:r w:rsidR="00B40A83" w:rsidRPr="00415502">
              <w:fldChar w:fldCharType="end"/>
            </w:r>
            <w:r w:rsidR="00B40A83" w:rsidRPr="00415502">
              <w:instrText xml:space="preserve"> "" </w:instrText>
            </w:r>
            <w:r w:rsidR="00B40A83" w:rsidRPr="00415502">
              <w:fldChar w:fldCharType="end"/>
            </w:r>
            <w:r w:rsidR="00B40A83" w:rsidRPr="00415502">
              <w:fldChar w:fldCharType="end"/>
            </w:r>
          </w:p>
        </w:tc>
        <w:tc>
          <w:tcPr>
            <w:tcW w:w="1909" w:type="dxa"/>
            <w:tcBorders>
              <w:top w:val="single" w:sz="6" w:space="0" w:color="BFBFBF" w:themeColor="background1" w:themeShade="BF"/>
              <w:bottom w:val="nil"/>
            </w:tcBorders>
          </w:tcPr>
          <w:p w14:paraId="60588966" w14:textId="5E4E362C" w:rsidR="00B40A83" w:rsidRPr="00415502" w:rsidRDefault="00032610" w:rsidP="00B40A83">
            <w:pPr>
              <w:pStyle w:val="Dates"/>
            </w:pPr>
            <w:r>
              <w:t>2</w:t>
            </w:r>
            <w:r w:rsidR="00B40A83" w:rsidRPr="00415502">
              <w:fldChar w:fldCharType="begin"/>
            </w:r>
            <w:r w:rsidR="00B40A83" w:rsidRPr="00415502">
              <w:instrText xml:space="preserve">IF </w:instrText>
            </w:r>
            <w:r w:rsidR="00B40A83" w:rsidRPr="00415502">
              <w:fldChar w:fldCharType="begin"/>
            </w:r>
            <w:r w:rsidR="00B40A83" w:rsidRPr="00415502">
              <w:instrText xml:space="preserve"> =F10</w:instrText>
            </w:r>
            <w:r w:rsidR="00B40A83" w:rsidRPr="00415502">
              <w:fldChar w:fldCharType="separate"/>
            </w:r>
            <w:r w:rsidR="00B40A83" w:rsidRPr="00415502">
              <w:rPr>
                <w:noProof/>
              </w:rPr>
              <w:instrText>0</w:instrText>
            </w:r>
            <w:r w:rsidR="00B40A83" w:rsidRPr="00415502">
              <w:fldChar w:fldCharType="end"/>
            </w:r>
            <w:r w:rsidR="00B40A83" w:rsidRPr="00415502">
              <w:instrText xml:space="preserve"> = 0,"" </w:instrText>
            </w:r>
            <w:r w:rsidR="00B40A83" w:rsidRPr="00415502">
              <w:fldChar w:fldCharType="begin"/>
            </w:r>
            <w:r w:rsidR="00B40A83" w:rsidRPr="00415502">
              <w:instrText xml:space="preserve"> IF </w:instrText>
            </w:r>
            <w:r w:rsidR="00B40A83" w:rsidRPr="00415502">
              <w:fldChar w:fldCharType="begin"/>
            </w:r>
            <w:r w:rsidR="00B40A83" w:rsidRPr="00415502">
              <w:instrText xml:space="preserve"> =F10 </w:instrText>
            </w:r>
            <w:r w:rsidR="00B40A83" w:rsidRPr="00415502">
              <w:fldChar w:fldCharType="separate"/>
            </w:r>
            <w:r w:rsidR="00B40A83" w:rsidRPr="00415502">
              <w:rPr>
                <w:noProof/>
              </w:rPr>
              <w:instrText>29</w:instrText>
            </w:r>
            <w:r w:rsidR="00B40A83" w:rsidRPr="00415502">
              <w:fldChar w:fldCharType="end"/>
            </w:r>
            <w:r w:rsidR="00B40A83" w:rsidRPr="00415502">
              <w:instrText xml:space="preserve">  &lt; </w:instrText>
            </w:r>
            <w:r w:rsidR="00B40A83" w:rsidRPr="00415502">
              <w:fldChar w:fldCharType="begin"/>
            </w:r>
            <w:r w:rsidR="00B40A83" w:rsidRPr="00415502">
              <w:instrText xml:space="preserve"> DocVariable MonthEnd \@ d </w:instrText>
            </w:r>
            <w:r w:rsidR="00B40A83" w:rsidRPr="00415502">
              <w:fldChar w:fldCharType="separate"/>
            </w:r>
            <w:r w:rsidR="00B40A83" w:rsidRPr="00415502">
              <w:instrText>31</w:instrText>
            </w:r>
            <w:r w:rsidR="00B40A83" w:rsidRPr="00415502">
              <w:fldChar w:fldCharType="end"/>
            </w:r>
            <w:r w:rsidR="00B40A83" w:rsidRPr="00415502">
              <w:instrText xml:space="preserve">  </w:instrText>
            </w:r>
            <w:r w:rsidR="00B40A83" w:rsidRPr="00415502">
              <w:fldChar w:fldCharType="begin"/>
            </w:r>
            <w:r w:rsidR="00B40A83" w:rsidRPr="00415502">
              <w:instrText xml:space="preserve"> =F10+1 </w:instrText>
            </w:r>
            <w:r w:rsidR="00B40A83" w:rsidRPr="00415502">
              <w:fldChar w:fldCharType="separate"/>
            </w:r>
            <w:r w:rsidR="00B40A83" w:rsidRPr="00415502">
              <w:rPr>
                <w:noProof/>
              </w:rPr>
              <w:instrText>30</w:instrText>
            </w:r>
            <w:r w:rsidR="00B40A83" w:rsidRPr="00415502">
              <w:fldChar w:fldCharType="end"/>
            </w:r>
            <w:r w:rsidR="00B40A83" w:rsidRPr="00415502">
              <w:instrText xml:space="preserve"> "" </w:instrText>
            </w:r>
            <w:r w:rsidR="00B40A83" w:rsidRPr="00415502">
              <w:fldChar w:fldCharType="separate"/>
            </w:r>
            <w:r w:rsidR="00B40A83" w:rsidRPr="00415502">
              <w:rPr>
                <w:noProof/>
              </w:rPr>
              <w:instrText>30</w:instrText>
            </w:r>
            <w:r w:rsidR="00B40A83" w:rsidRPr="00415502">
              <w:fldChar w:fldCharType="end"/>
            </w:r>
            <w:r w:rsidR="00B40A83" w:rsidRPr="00415502">
              <w:fldChar w:fldCharType="end"/>
            </w:r>
          </w:p>
        </w:tc>
      </w:tr>
      <w:tr w:rsidR="00B40A83" w:rsidRPr="00415502" w14:paraId="3F273EB1" w14:textId="77777777" w:rsidTr="00D12AAD">
        <w:trPr>
          <w:trHeight w:hRule="exact" w:val="112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5CEDB8E9" w14:textId="59ADA8B3" w:rsidR="00B40A83" w:rsidRPr="00415502" w:rsidRDefault="00F569E2" w:rsidP="00B40A8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07C509" wp14:editId="2EDFC5A2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635</wp:posOffset>
                      </wp:positionV>
                      <wp:extent cx="1481455" cy="600075"/>
                      <wp:effectExtent l="7620" t="9525" r="6350" b="9525"/>
                      <wp:wrapNone/>
                      <wp:docPr id="11439071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145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61715" w14:textId="768E78F2" w:rsidR="00032610" w:rsidRPr="00032610" w:rsidRDefault="00032610" w:rsidP="000326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66FF" w:themeColor="text2"/>
                                    </w:rPr>
                                  </w:pPr>
                                  <w:r w:rsidRPr="00032610">
                                    <w:rPr>
                                      <w:b/>
                                      <w:bCs/>
                                      <w:color w:val="0066FF" w:themeColor="text2"/>
                                    </w:rPr>
                                    <w:t>*SAVE THE DATE*</w:t>
                                  </w:r>
                                </w:p>
                                <w:p w14:paraId="7E871CFA" w14:textId="1863A280" w:rsidR="00032610" w:rsidRPr="00032610" w:rsidRDefault="00032610" w:rsidP="000326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66FF" w:themeColor="text2"/>
                                    </w:rPr>
                                  </w:pPr>
                                  <w:r w:rsidRPr="00032610">
                                    <w:rPr>
                                      <w:b/>
                                      <w:bCs/>
                                      <w:color w:val="0066FF" w:themeColor="text2"/>
                                    </w:rPr>
                                    <w:t>Cross Country Banquet</w:t>
                                  </w:r>
                                </w:p>
                                <w:p w14:paraId="258E4914" w14:textId="744E650A" w:rsidR="00032610" w:rsidRPr="00032610" w:rsidRDefault="00032610" w:rsidP="000326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66FF" w:themeColor="text2"/>
                                    </w:rPr>
                                  </w:pPr>
                                  <w:r w:rsidRPr="00032610">
                                    <w:rPr>
                                      <w:b/>
                                      <w:bCs/>
                                      <w:color w:val="0066FF" w:themeColor="text2"/>
                                    </w:rPr>
                                    <w:t>Thursday 11/7 6pm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07C5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75pt;margin-top:.05pt;width:116.65pt;height:47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">
                      <v:textbox style="mso-fit-shape-to-text:t">
                        <w:txbxContent>
                          <w:p w14:paraId="4B261715" w14:textId="768E78F2" w:rsidR="00032610" w:rsidRPr="00032610" w:rsidRDefault="00032610" w:rsidP="00032610">
                            <w:pPr>
                              <w:jc w:val="center"/>
                              <w:rPr>
                                <w:b/>
                                <w:bCs/>
                                <w:color w:val="0066FF" w:themeColor="text2"/>
                              </w:rPr>
                            </w:pPr>
                            <w:r w:rsidRPr="00032610">
                              <w:rPr>
                                <w:b/>
                                <w:bCs/>
                                <w:color w:val="0066FF" w:themeColor="text2"/>
                              </w:rPr>
                              <w:t>*SAVE THE DATE*</w:t>
                            </w:r>
                          </w:p>
                          <w:p w14:paraId="7E871CFA" w14:textId="1863A280" w:rsidR="00032610" w:rsidRPr="00032610" w:rsidRDefault="00032610" w:rsidP="00032610">
                            <w:pPr>
                              <w:jc w:val="center"/>
                              <w:rPr>
                                <w:b/>
                                <w:bCs/>
                                <w:color w:val="0066FF" w:themeColor="text2"/>
                              </w:rPr>
                            </w:pPr>
                            <w:r w:rsidRPr="00032610">
                              <w:rPr>
                                <w:b/>
                                <w:bCs/>
                                <w:color w:val="0066FF" w:themeColor="text2"/>
                              </w:rPr>
                              <w:t>Cross Country Banquet</w:t>
                            </w:r>
                          </w:p>
                          <w:p w14:paraId="258E4914" w14:textId="744E650A" w:rsidR="00032610" w:rsidRPr="00032610" w:rsidRDefault="00032610" w:rsidP="00032610">
                            <w:pPr>
                              <w:jc w:val="center"/>
                              <w:rPr>
                                <w:b/>
                                <w:bCs/>
                                <w:color w:val="0066FF" w:themeColor="text2"/>
                              </w:rPr>
                            </w:pPr>
                            <w:r w:rsidRPr="00032610">
                              <w:rPr>
                                <w:b/>
                                <w:bCs/>
                                <w:color w:val="0066FF" w:themeColor="text2"/>
                              </w:rPr>
                              <w:t>Thursday 11/7 6pm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9" w:type="dxa"/>
            <w:tcBorders>
              <w:top w:val="nil"/>
              <w:bottom w:val="single" w:sz="6" w:space="0" w:color="BFBFBF" w:themeColor="background1" w:themeShade="BF"/>
            </w:tcBorders>
          </w:tcPr>
          <w:p w14:paraId="26DBB2F7" w14:textId="77777777" w:rsidR="00B40A83" w:rsidRPr="00415502" w:rsidRDefault="00B40A83" w:rsidP="00B40A83"/>
        </w:tc>
        <w:tc>
          <w:tcPr>
            <w:tcW w:w="2111" w:type="dxa"/>
            <w:tcBorders>
              <w:top w:val="nil"/>
              <w:bottom w:val="single" w:sz="6" w:space="0" w:color="BFBFBF" w:themeColor="background1" w:themeShade="BF"/>
            </w:tcBorders>
          </w:tcPr>
          <w:p w14:paraId="556D6BEC" w14:textId="77777777" w:rsidR="00B40A83" w:rsidRPr="00415502" w:rsidRDefault="00B40A83" w:rsidP="00B40A83"/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61D20D6E" w14:textId="77777777" w:rsidR="00B40A83" w:rsidRPr="00415502" w:rsidRDefault="00B40A83" w:rsidP="00B40A83"/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525A26DA" w14:textId="29E0954D" w:rsidR="00B40A83" w:rsidRPr="00415502" w:rsidRDefault="00B40A83" w:rsidP="00B40A83"/>
        </w:tc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5D6CB03F" w14:textId="77777777" w:rsidR="00B40A83" w:rsidRDefault="00B40A83" w:rsidP="00B40A83"/>
          <w:p w14:paraId="679156A1" w14:textId="7C6B2890" w:rsidR="00B40A83" w:rsidRPr="005E1419" w:rsidRDefault="00B40A83" w:rsidP="00B40A8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  <w:tcBorders>
              <w:top w:val="nil"/>
              <w:bottom w:val="single" w:sz="6" w:space="0" w:color="BFBFBF" w:themeColor="background1" w:themeShade="BF"/>
            </w:tcBorders>
          </w:tcPr>
          <w:p w14:paraId="3BFCB504" w14:textId="77777777" w:rsidR="00B40A83" w:rsidRPr="00D12AAD" w:rsidRDefault="00B40A83" w:rsidP="00B40A83">
            <w:pPr>
              <w:rPr>
                <w:sz w:val="20"/>
                <w:szCs w:val="20"/>
              </w:rPr>
            </w:pPr>
          </w:p>
          <w:p w14:paraId="4DB54BBC" w14:textId="68B92B86" w:rsidR="00B40A83" w:rsidRPr="00D12AAD" w:rsidRDefault="00B40A83" w:rsidP="00B40A83">
            <w:pPr>
              <w:jc w:val="center"/>
              <w:rPr>
                <w:sz w:val="20"/>
                <w:szCs w:val="20"/>
              </w:rPr>
            </w:pPr>
            <w:r w:rsidRPr="00D12AAD">
              <w:rPr>
                <w:b/>
                <w:bCs/>
                <w:sz w:val="20"/>
                <w:szCs w:val="20"/>
              </w:rPr>
              <w:t>PIAA STATE CHAMPIONSHIP</w:t>
            </w:r>
          </w:p>
        </w:tc>
      </w:tr>
    </w:tbl>
    <w:p w14:paraId="5C85A2D5" w14:textId="77777777" w:rsidR="002F6E35" w:rsidRPr="00415502" w:rsidRDefault="002F6E35"/>
    <w:sectPr w:rsidR="002F6E35" w:rsidRPr="004155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284EE" w14:textId="77777777" w:rsidR="00AD1EC4" w:rsidRDefault="00AD1EC4">
      <w:pPr>
        <w:spacing w:before="0" w:after="0"/>
      </w:pPr>
      <w:r>
        <w:separator/>
      </w:r>
    </w:p>
  </w:endnote>
  <w:endnote w:type="continuationSeparator" w:id="0">
    <w:p w14:paraId="5BBA7649" w14:textId="77777777" w:rsidR="00AD1EC4" w:rsidRDefault="00AD1E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C6B1" w14:textId="77777777" w:rsidR="00AD1EC4" w:rsidRDefault="00AD1EC4">
      <w:pPr>
        <w:spacing w:before="0" w:after="0"/>
      </w:pPr>
      <w:r>
        <w:separator/>
      </w:r>
    </w:p>
  </w:footnote>
  <w:footnote w:type="continuationSeparator" w:id="0">
    <w:p w14:paraId="1DD03D0D" w14:textId="77777777" w:rsidR="00AD1EC4" w:rsidRDefault="00AD1EC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3"/>
    <w:docVar w:name="MonthStart" w:val="8/1/2023"/>
    <w:docVar w:name="ShowDynamicGuides" w:val="1"/>
    <w:docVar w:name="ShowMarginGuides" w:val="0"/>
    <w:docVar w:name="ShowOutlines" w:val="0"/>
    <w:docVar w:name="ShowStaticGuides" w:val="0"/>
  </w:docVars>
  <w:rsids>
    <w:rsidRoot w:val="00690D22"/>
    <w:rsid w:val="000154B6"/>
    <w:rsid w:val="00032610"/>
    <w:rsid w:val="000542F4"/>
    <w:rsid w:val="00056814"/>
    <w:rsid w:val="000604FE"/>
    <w:rsid w:val="0006779F"/>
    <w:rsid w:val="000738E6"/>
    <w:rsid w:val="000A20FE"/>
    <w:rsid w:val="000A22C9"/>
    <w:rsid w:val="000B350D"/>
    <w:rsid w:val="000C099F"/>
    <w:rsid w:val="0011772B"/>
    <w:rsid w:val="00125F1C"/>
    <w:rsid w:val="0017721E"/>
    <w:rsid w:val="001964FF"/>
    <w:rsid w:val="001A3A8D"/>
    <w:rsid w:val="001B4056"/>
    <w:rsid w:val="001C56D5"/>
    <w:rsid w:val="001C5DC3"/>
    <w:rsid w:val="001D473F"/>
    <w:rsid w:val="0027720C"/>
    <w:rsid w:val="002C74BA"/>
    <w:rsid w:val="002D689D"/>
    <w:rsid w:val="002D76BC"/>
    <w:rsid w:val="002D7A38"/>
    <w:rsid w:val="002F6E35"/>
    <w:rsid w:val="00357E37"/>
    <w:rsid w:val="003628E2"/>
    <w:rsid w:val="00387226"/>
    <w:rsid w:val="003D7DDA"/>
    <w:rsid w:val="003F1630"/>
    <w:rsid w:val="00406C2A"/>
    <w:rsid w:val="00415502"/>
    <w:rsid w:val="00420111"/>
    <w:rsid w:val="00453AD1"/>
    <w:rsid w:val="00454FED"/>
    <w:rsid w:val="004C5B17"/>
    <w:rsid w:val="00517B03"/>
    <w:rsid w:val="005562FE"/>
    <w:rsid w:val="00557989"/>
    <w:rsid w:val="005744D1"/>
    <w:rsid w:val="005913D2"/>
    <w:rsid w:val="005975ED"/>
    <w:rsid w:val="005C2F7C"/>
    <w:rsid w:val="005E1419"/>
    <w:rsid w:val="006270AF"/>
    <w:rsid w:val="00652B91"/>
    <w:rsid w:val="00690D22"/>
    <w:rsid w:val="006C0DF5"/>
    <w:rsid w:val="006E583B"/>
    <w:rsid w:val="006F4E3A"/>
    <w:rsid w:val="007075F9"/>
    <w:rsid w:val="007564A4"/>
    <w:rsid w:val="007777B1"/>
    <w:rsid w:val="007978C4"/>
    <w:rsid w:val="007A49F2"/>
    <w:rsid w:val="0082128A"/>
    <w:rsid w:val="008303A2"/>
    <w:rsid w:val="00874C9A"/>
    <w:rsid w:val="00882C92"/>
    <w:rsid w:val="00884F11"/>
    <w:rsid w:val="008F7739"/>
    <w:rsid w:val="009035F5"/>
    <w:rsid w:val="009045E6"/>
    <w:rsid w:val="00944085"/>
    <w:rsid w:val="00946A27"/>
    <w:rsid w:val="00980744"/>
    <w:rsid w:val="00992A12"/>
    <w:rsid w:val="009A0FFF"/>
    <w:rsid w:val="009F70B3"/>
    <w:rsid w:val="00A4654E"/>
    <w:rsid w:val="00A53811"/>
    <w:rsid w:val="00A73BBF"/>
    <w:rsid w:val="00AB29FA"/>
    <w:rsid w:val="00AD1EC4"/>
    <w:rsid w:val="00AE52CB"/>
    <w:rsid w:val="00B207FA"/>
    <w:rsid w:val="00B40A83"/>
    <w:rsid w:val="00B70858"/>
    <w:rsid w:val="00B8151A"/>
    <w:rsid w:val="00B81F3D"/>
    <w:rsid w:val="00B91653"/>
    <w:rsid w:val="00BA44A3"/>
    <w:rsid w:val="00C11D39"/>
    <w:rsid w:val="00C14467"/>
    <w:rsid w:val="00C25ECA"/>
    <w:rsid w:val="00C53724"/>
    <w:rsid w:val="00C71D73"/>
    <w:rsid w:val="00C7281F"/>
    <w:rsid w:val="00C7735D"/>
    <w:rsid w:val="00CB1C1C"/>
    <w:rsid w:val="00CE4823"/>
    <w:rsid w:val="00D12AAD"/>
    <w:rsid w:val="00D17693"/>
    <w:rsid w:val="00D45213"/>
    <w:rsid w:val="00D47B63"/>
    <w:rsid w:val="00DE6C1E"/>
    <w:rsid w:val="00DF051F"/>
    <w:rsid w:val="00DF32DE"/>
    <w:rsid w:val="00E02644"/>
    <w:rsid w:val="00E54E11"/>
    <w:rsid w:val="00EA1691"/>
    <w:rsid w:val="00EB320B"/>
    <w:rsid w:val="00EB5C31"/>
    <w:rsid w:val="00F569E2"/>
    <w:rsid w:val="00F65D83"/>
    <w:rsid w:val="00F70524"/>
    <w:rsid w:val="00F85141"/>
    <w:rsid w:val="00FA21CA"/>
    <w:rsid w:val="00FF262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3F8C5B"/>
  <w15:docId w15:val="{1E29EC46-7AC1-4620-AC31-F299A038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8E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366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366F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366F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59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59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3366FF" w:themeColor="accent1" w:shadow="1"/>
        <w:left w:val="single" w:sz="2" w:space="10" w:color="3366FF" w:themeColor="accent1" w:shadow="1"/>
        <w:bottom w:val="single" w:sz="2" w:space="10" w:color="3366FF" w:themeColor="accent1" w:shadow="1"/>
        <w:right w:val="single" w:sz="2" w:space="10" w:color="3366FF" w:themeColor="accent1" w:shadow="1"/>
      </w:pBdr>
      <w:ind w:left="1152" w:right="1152"/>
    </w:pPr>
    <w:rPr>
      <w:i/>
      <w:iCs/>
      <w:color w:val="3366F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3366F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0038E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3366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3366F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3366F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0259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0259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59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74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2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ge\AppData\Local\Microsoft\Office\16.0\DTS\en-US%7b109DA07E-B4BF-431F-81EA-291B806B28F4%7d\%7bBF22271B-D832-4F9B-8BDD-F7511D052288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C8581BFAB74E4C8F26C6A394A0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12F9-E136-493A-9C10-85F870DA8DFF}"/>
      </w:docPartPr>
      <w:docPartBody>
        <w:p w:rsidR="004F4364" w:rsidRDefault="004F4364">
          <w:pPr>
            <w:pStyle w:val="06C8581BFAB74E4C8F26C6A394A07258"/>
          </w:pPr>
          <w:r>
            <w:t>Sunday</w:t>
          </w:r>
        </w:p>
      </w:docPartBody>
    </w:docPart>
    <w:docPart>
      <w:docPartPr>
        <w:name w:val="5143A9A52D5647F68A10EEB6F177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5336A-98C1-4B1C-B9F2-2834E37B5B5F}"/>
      </w:docPartPr>
      <w:docPartBody>
        <w:p w:rsidR="004F4364" w:rsidRDefault="004F4364">
          <w:pPr>
            <w:pStyle w:val="5143A9A52D5647F68A10EEB6F1772FEF"/>
          </w:pPr>
          <w:r>
            <w:t>Monday</w:t>
          </w:r>
        </w:p>
      </w:docPartBody>
    </w:docPart>
    <w:docPart>
      <w:docPartPr>
        <w:name w:val="B651334D0D3D4B3D84961BEE2FA0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60460-0999-4FE6-A9E9-C4938F11D2AD}"/>
      </w:docPartPr>
      <w:docPartBody>
        <w:p w:rsidR="004F4364" w:rsidRDefault="004F4364">
          <w:pPr>
            <w:pStyle w:val="B651334D0D3D4B3D84961BEE2FA0428C"/>
          </w:pPr>
          <w:r>
            <w:t>Tuesday</w:t>
          </w:r>
        </w:p>
      </w:docPartBody>
    </w:docPart>
    <w:docPart>
      <w:docPartPr>
        <w:name w:val="89E649ACE77746819B17414CBC66C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AA6A-E682-4043-8505-45E2843B4FD6}"/>
      </w:docPartPr>
      <w:docPartBody>
        <w:p w:rsidR="004F4364" w:rsidRDefault="004F4364">
          <w:pPr>
            <w:pStyle w:val="89E649ACE77746819B17414CBC66C814"/>
          </w:pPr>
          <w:r>
            <w:t>Wednesday</w:t>
          </w:r>
        </w:p>
      </w:docPartBody>
    </w:docPart>
    <w:docPart>
      <w:docPartPr>
        <w:name w:val="ABAC47DC3F8348B288558A3DE89B1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28BF-334A-43DA-91FC-10DF97741748}"/>
      </w:docPartPr>
      <w:docPartBody>
        <w:p w:rsidR="004F4364" w:rsidRDefault="004F4364">
          <w:pPr>
            <w:pStyle w:val="ABAC47DC3F8348B288558A3DE89B1EDB"/>
          </w:pPr>
          <w:r>
            <w:t>Thursday</w:t>
          </w:r>
        </w:p>
      </w:docPartBody>
    </w:docPart>
    <w:docPart>
      <w:docPartPr>
        <w:name w:val="5E9810D28CC445CF9F1ECC8F6417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F902-DC00-4E92-A0AD-5D2BF96386E1}"/>
      </w:docPartPr>
      <w:docPartBody>
        <w:p w:rsidR="004F4364" w:rsidRDefault="004F4364">
          <w:pPr>
            <w:pStyle w:val="5E9810D28CC445CF9F1ECC8F64174ED4"/>
          </w:pPr>
          <w:r>
            <w:t>Friday</w:t>
          </w:r>
        </w:p>
      </w:docPartBody>
    </w:docPart>
    <w:docPart>
      <w:docPartPr>
        <w:name w:val="1A11F64A55214B05BA689D9CF9E7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6687-7FC5-465F-8791-B04BD0B1146C}"/>
      </w:docPartPr>
      <w:docPartBody>
        <w:p w:rsidR="004F4364" w:rsidRDefault="004F4364">
          <w:pPr>
            <w:pStyle w:val="1A11F64A55214B05BA689D9CF9E7C12B"/>
          </w:pPr>
          <w:r>
            <w:t>Saturday</w:t>
          </w:r>
        </w:p>
      </w:docPartBody>
    </w:docPart>
    <w:docPart>
      <w:docPartPr>
        <w:name w:val="4F4C84A8EA8347E0AC529C2162DC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1D78-091C-4123-8407-BB632BC94688}"/>
      </w:docPartPr>
      <w:docPartBody>
        <w:p w:rsidR="004F4364" w:rsidRDefault="004F4364" w:rsidP="004F4364">
          <w:pPr>
            <w:pStyle w:val="4F4C84A8EA8347E0AC529C2162DC6459"/>
          </w:pPr>
          <w:r>
            <w:t>Sunday</w:t>
          </w:r>
        </w:p>
      </w:docPartBody>
    </w:docPart>
    <w:docPart>
      <w:docPartPr>
        <w:name w:val="6D45BECC74CE418F92232F7A9246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9313-66E1-42E2-A8EF-7AB5EB82B1C1}"/>
      </w:docPartPr>
      <w:docPartBody>
        <w:p w:rsidR="004F4364" w:rsidRDefault="004F4364" w:rsidP="004F4364">
          <w:pPr>
            <w:pStyle w:val="6D45BECC74CE418F92232F7A9246E334"/>
          </w:pPr>
          <w:r>
            <w:t>Monday</w:t>
          </w:r>
        </w:p>
      </w:docPartBody>
    </w:docPart>
    <w:docPart>
      <w:docPartPr>
        <w:name w:val="BD1D83F0FD7345EDBFAECAF153E7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A7D2-A1B0-41A4-B49A-068B4D1F3FBE}"/>
      </w:docPartPr>
      <w:docPartBody>
        <w:p w:rsidR="004F4364" w:rsidRDefault="004F4364" w:rsidP="004F4364">
          <w:pPr>
            <w:pStyle w:val="BD1D83F0FD7345EDBFAECAF153E72C8E"/>
          </w:pPr>
          <w:r>
            <w:t>Tuesday</w:t>
          </w:r>
        </w:p>
      </w:docPartBody>
    </w:docPart>
    <w:docPart>
      <w:docPartPr>
        <w:name w:val="9CD85369595D4887B2FDF1689F4C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1941-C100-4914-852D-4876C63170E7}"/>
      </w:docPartPr>
      <w:docPartBody>
        <w:p w:rsidR="004F4364" w:rsidRDefault="004F4364" w:rsidP="004F4364">
          <w:pPr>
            <w:pStyle w:val="9CD85369595D4887B2FDF1689F4CE5FD"/>
          </w:pPr>
          <w:r>
            <w:t>Wednesday</w:t>
          </w:r>
        </w:p>
      </w:docPartBody>
    </w:docPart>
    <w:docPart>
      <w:docPartPr>
        <w:name w:val="829C4FB27C9D4A5C95219C5E1491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B37FD-2CE2-4C05-AE34-85DF70A704E8}"/>
      </w:docPartPr>
      <w:docPartBody>
        <w:p w:rsidR="004F4364" w:rsidRDefault="004F4364" w:rsidP="004F4364">
          <w:pPr>
            <w:pStyle w:val="829C4FB27C9D4A5C95219C5E14918840"/>
          </w:pPr>
          <w:r>
            <w:t>Thursday</w:t>
          </w:r>
        </w:p>
      </w:docPartBody>
    </w:docPart>
    <w:docPart>
      <w:docPartPr>
        <w:name w:val="30280433E5B7439D8DD661105A66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9D2D-FD56-4450-9968-A69366582C35}"/>
      </w:docPartPr>
      <w:docPartBody>
        <w:p w:rsidR="004F4364" w:rsidRDefault="004F4364" w:rsidP="004F4364">
          <w:pPr>
            <w:pStyle w:val="30280433E5B7439D8DD661105A668F7D"/>
          </w:pPr>
          <w:r>
            <w:t>Friday</w:t>
          </w:r>
        </w:p>
      </w:docPartBody>
    </w:docPart>
    <w:docPart>
      <w:docPartPr>
        <w:name w:val="C57ED91D5EA647A2BE55D8B09D3E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F4CC-506D-4942-A765-E6C5622412F1}"/>
      </w:docPartPr>
      <w:docPartBody>
        <w:p w:rsidR="004F4364" w:rsidRDefault="004F4364" w:rsidP="004F4364">
          <w:pPr>
            <w:pStyle w:val="C57ED91D5EA647A2BE55D8B09D3EC4EB"/>
          </w:pPr>
          <w:r>
            <w:t>Saturday</w:t>
          </w:r>
        </w:p>
      </w:docPartBody>
    </w:docPart>
    <w:docPart>
      <w:docPartPr>
        <w:name w:val="F2F580FDAF2149D89A8D31E0CB27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E4F2-740E-4257-A93B-4C7EDDF2C8A5}"/>
      </w:docPartPr>
      <w:docPartBody>
        <w:p w:rsidR="004F4364" w:rsidRDefault="004F4364" w:rsidP="004F4364">
          <w:pPr>
            <w:pStyle w:val="F2F580FDAF2149D89A8D31E0CB271BD2"/>
          </w:pPr>
          <w:r>
            <w:t>Sunday</w:t>
          </w:r>
        </w:p>
      </w:docPartBody>
    </w:docPart>
    <w:docPart>
      <w:docPartPr>
        <w:name w:val="6104974D67F644609E5CC239F8A1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B0A8-A759-45A4-B83F-B6FD52A7F0F5}"/>
      </w:docPartPr>
      <w:docPartBody>
        <w:p w:rsidR="004F4364" w:rsidRDefault="004F4364" w:rsidP="004F4364">
          <w:pPr>
            <w:pStyle w:val="6104974D67F644609E5CC239F8A16131"/>
          </w:pPr>
          <w:r>
            <w:t>Monday</w:t>
          </w:r>
        </w:p>
      </w:docPartBody>
    </w:docPart>
    <w:docPart>
      <w:docPartPr>
        <w:name w:val="1BC2FF8A6AAC4316B343E85D6298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F02F2-90B4-4417-A749-8098752766ED}"/>
      </w:docPartPr>
      <w:docPartBody>
        <w:p w:rsidR="004F4364" w:rsidRDefault="004F4364" w:rsidP="004F4364">
          <w:pPr>
            <w:pStyle w:val="1BC2FF8A6AAC4316B343E85D62983347"/>
          </w:pPr>
          <w:r>
            <w:t>Tuesday</w:t>
          </w:r>
        </w:p>
      </w:docPartBody>
    </w:docPart>
    <w:docPart>
      <w:docPartPr>
        <w:name w:val="5CB1FB3B2FD8454EA27CA04D08AE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FDF3-E0A0-4CB7-90F2-6FEA8724741A}"/>
      </w:docPartPr>
      <w:docPartBody>
        <w:p w:rsidR="004F4364" w:rsidRDefault="004F4364" w:rsidP="004F4364">
          <w:pPr>
            <w:pStyle w:val="5CB1FB3B2FD8454EA27CA04D08AE5994"/>
          </w:pPr>
          <w:r>
            <w:t>Wednesday</w:t>
          </w:r>
        </w:p>
      </w:docPartBody>
    </w:docPart>
    <w:docPart>
      <w:docPartPr>
        <w:name w:val="3A60C0D422964939B18A187AF689A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6A06-8FE8-4344-A1A4-4CD0B8BE5CC8}"/>
      </w:docPartPr>
      <w:docPartBody>
        <w:p w:rsidR="004F4364" w:rsidRDefault="004F4364" w:rsidP="004F4364">
          <w:pPr>
            <w:pStyle w:val="3A60C0D422964939B18A187AF689AE40"/>
          </w:pPr>
          <w:r>
            <w:t>Thursday</w:t>
          </w:r>
        </w:p>
      </w:docPartBody>
    </w:docPart>
    <w:docPart>
      <w:docPartPr>
        <w:name w:val="D8EF388A9AA44D86BB3FBC4E1624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4737D-A092-4168-8754-C80E7D3BF0FE}"/>
      </w:docPartPr>
      <w:docPartBody>
        <w:p w:rsidR="004F4364" w:rsidRDefault="004F4364" w:rsidP="004F4364">
          <w:pPr>
            <w:pStyle w:val="D8EF388A9AA44D86BB3FBC4E1624DA6A"/>
          </w:pPr>
          <w:r>
            <w:t>Friday</w:t>
          </w:r>
        </w:p>
      </w:docPartBody>
    </w:docPart>
    <w:docPart>
      <w:docPartPr>
        <w:name w:val="BEB684D4189A42B6B09CB67A525A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48D3-DD23-4432-9F0B-1DEC1AD6D414}"/>
      </w:docPartPr>
      <w:docPartBody>
        <w:p w:rsidR="004F4364" w:rsidRDefault="004F4364" w:rsidP="004F4364">
          <w:pPr>
            <w:pStyle w:val="BEB684D4189A42B6B09CB67A525A5B6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64"/>
    <w:rsid w:val="00085E5C"/>
    <w:rsid w:val="001B4056"/>
    <w:rsid w:val="00201D89"/>
    <w:rsid w:val="00410E6A"/>
    <w:rsid w:val="004F4364"/>
    <w:rsid w:val="005836B7"/>
    <w:rsid w:val="00677BCF"/>
    <w:rsid w:val="007F20A3"/>
    <w:rsid w:val="008F02C8"/>
    <w:rsid w:val="009F70B3"/>
    <w:rsid w:val="00AE4E2D"/>
    <w:rsid w:val="00C0137C"/>
    <w:rsid w:val="00C72FF4"/>
    <w:rsid w:val="00C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C8581BFAB74E4C8F26C6A394A07258">
    <w:name w:val="06C8581BFAB74E4C8F26C6A394A07258"/>
  </w:style>
  <w:style w:type="paragraph" w:customStyle="1" w:styleId="5143A9A52D5647F68A10EEB6F1772FEF">
    <w:name w:val="5143A9A52D5647F68A10EEB6F1772FEF"/>
  </w:style>
  <w:style w:type="paragraph" w:customStyle="1" w:styleId="B651334D0D3D4B3D84961BEE2FA0428C">
    <w:name w:val="B651334D0D3D4B3D84961BEE2FA0428C"/>
  </w:style>
  <w:style w:type="paragraph" w:customStyle="1" w:styleId="89E649ACE77746819B17414CBC66C814">
    <w:name w:val="89E649ACE77746819B17414CBC66C814"/>
  </w:style>
  <w:style w:type="paragraph" w:customStyle="1" w:styleId="ABAC47DC3F8348B288558A3DE89B1EDB">
    <w:name w:val="ABAC47DC3F8348B288558A3DE89B1EDB"/>
  </w:style>
  <w:style w:type="paragraph" w:customStyle="1" w:styleId="5E9810D28CC445CF9F1ECC8F64174ED4">
    <w:name w:val="5E9810D28CC445CF9F1ECC8F64174ED4"/>
  </w:style>
  <w:style w:type="paragraph" w:customStyle="1" w:styleId="1A11F64A55214B05BA689D9CF9E7C12B">
    <w:name w:val="1A11F64A55214B05BA689D9CF9E7C12B"/>
  </w:style>
  <w:style w:type="paragraph" w:customStyle="1" w:styleId="4F4C84A8EA8347E0AC529C2162DC6459">
    <w:name w:val="4F4C84A8EA8347E0AC529C2162DC6459"/>
    <w:rsid w:val="004F4364"/>
  </w:style>
  <w:style w:type="paragraph" w:customStyle="1" w:styleId="6D45BECC74CE418F92232F7A9246E334">
    <w:name w:val="6D45BECC74CE418F92232F7A9246E334"/>
    <w:rsid w:val="004F4364"/>
  </w:style>
  <w:style w:type="paragraph" w:customStyle="1" w:styleId="BD1D83F0FD7345EDBFAECAF153E72C8E">
    <w:name w:val="BD1D83F0FD7345EDBFAECAF153E72C8E"/>
    <w:rsid w:val="004F4364"/>
  </w:style>
  <w:style w:type="paragraph" w:customStyle="1" w:styleId="9CD85369595D4887B2FDF1689F4CE5FD">
    <w:name w:val="9CD85369595D4887B2FDF1689F4CE5FD"/>
    <w:rsid w:val="004F4364"/>
  </w:style>
  <w:style w:type="paragraph" w:customStyle="1" w:styleId="829C4FB27C9D4A5C95219C5E14918840">
    <w:name w:val="829C4FB27C9D4A5C95219C5E14918840"/>
    <w:rsid w:val="004F4364"/>
  </w:style>
  <w:style w:type="paragraph" w:customStyle="1" w:styleId="30280433E5B7439D8DD661105A668F7D">
    <w:name w:val="30280433E5B7439D8DD661105A668F7D"/>
    <w:rsid w:val="004F4364"/>
  </w:style>
  <w:style w:type="paragraph" w:customStyle="1" w:styleId="C57ED91D5EA647A2BE55D8B09D3EC4EB">
    <w:name w:val="C57ED91D5EA647A2BE55D8B09D3EC4EB"/>
    <w:rsid w:val="004F4364"/>
  </w:style>
  <w:style w:type="paragraph" w:customStyle="1" w:styleId="F2F580FDAF2149D89A8D31E0CB271BD2">
    <w:name w:val="F2F580FDAF2149D89A8D31E0CB271BD2"/>
    <w:rsid w:val="004F4364"/>
  </w:style>
  <w:style w:type="paragraph" w:customStyle="1" w:styleId="6104974D67F644609E5CC239F8A16131">
    <w:name w:val="6104974D67F644609E5CC239F8A16131"/>
    <w:rsid w:val="004F4364"/>
  </w:style>
  <w:style w:type="paragraph" w:customStyle="1" w:styleId="1BC2FF8A6AAC4316B343E85D62983347">
    <w:name w:val="1BC2FF8A6AAC4316B343E85D62983347"/>
    <w:rsid w:val="004F4364"/>
  </w:style>
  <w:style w:type="paragraph" w:customStyle="1" w:styleId="5CB1FB3B2FD8454EA27CA04D08AE5994">
    <w:name w:val="5CB1FB3B2FD8454EA27CA04D08AE5994"/>
    <w:rsid w:val="004F4364"/>
  </w:style>
  <w:style w:type="paragraph" w:customStyle="1" w:styleId="3A60C0D422964939B18A187AF689AE40">
    <w:name w:val="3A60C0D422964939B18A187AF689AE40"/>
    <w:rsid w:val="004F4364"/>
  </w:style>
  <w:style w:type="paragraph" w:customStyle="1" w:styleId="D8EF388A9AA44D86BB3FBC4E1624DA6A">
    <w:name w:val="D8EF388A9AA44D86BB3FBC4E1624DA6A"/>
    <w:rsid w:val="004F4364"/>
  </w:style>
  <w:style w:type="paragraph" w:customStyle="1" w:styleId="BEB684D4189A42B6B09CB67A525A5B65">
    <w:name w:val="BEB684D4189A42B6B09CB67A525A5B65"/>
    <w:rsid w:val="004F4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ividend">
  <a:themeElements>
    <a:clrScheme name="Custom 1">
      <a:dk1>
        <a:sysClr val="windowText" lastClr="000000"/>
      </a:dk1>
      <a:lt1>
        <a:sysClr val="window" lastClr="FFFFFF"/>
      </a:lt1>
      <a:dk2>
        <a:srgbClr val="0066FF"/>
      </a:dk2>
      <a:lt2>
        <a:srgbClr val="F7F7F7"/>
      </a:lt2>
      <a:accent1>
        <a:srgbClr val="3366FF"/>
      </a:accent1>
      <a:accent2>
        <a:srgbClr val="181818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{BF22271B-D832-4F9B-8BDD-F7511D052288}tf16382936_win32</Template>
  <TotalTime>77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Cage, Randi</cp:lastModifiedBy>
  <cp:revision>4</cp:revision>
  <cp:lastPrinted>2024-07-09T15:35:00Z</cp:lastPrinted>
  <dcterms:created xsi:type="dcterms:W3CDTF">2024-05-23T15:32:00Z</dcterms:created>
  <dcterms:modified xsi:type="dcterms:W3CDTF">2024-07-09T15:53:00Z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